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45" w:rsidRPr="008A67C3" w:rsidRDefault="00E21F45" w:rsidP="001B7D56">
      <w:pPr>
        <w:jc w:val="right"/>
        <w:rPr>
          <w:sz w:val="24"/>
          <w:szCs w:val="24"/>
        </w:rPr>
      </w:pPr>
      <w:r w:rsidRPr="008A67C3">
        <w:rPr>
          <w:sz w:val="24"/>
          <w:szCs w:val="24"/>
        </w:rPr>
        <w:t>Форма № 12</w:t>
      </w:r>
    </w:p>
    <w:tbl>
      <w:tblPr>
        <w:tblW w:w="0" w:type="auto"/>
        <w:tblInd w:w="108" w:type="dxa"/>
        <w:tblLayout w:type="fixed"/>
        <w:tblLook w:val="00A0"/>
      </w:tblPr>
      <w:tblGrid>
        <w:gridCol w:w="4962"/>
        <w:gridCol w:w="5244"/>
      </w:tblGrid>
      <w:tr w:rsidR="00E21F45" w:rsidRPr="008A67C3" w:rsidTr="00BA1236">
        <w:trPr>
          <w:trHeight w:val="4214"/>
        </w:trPr>
        <w:tc>
          <w:tcPr>
            <w:tcW w:w="4962" w:type="dxa"/>
          </w:tcPr>
          <w:p w:rsidR="00E21F45" w:rsidRPr="008A67C3" w:rsidRDefault="00E21F45" w:rsidP="00FB4F75">
            <w:pPr>
              <w:spacing w:line="228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поступило:</w:t>
            </w:r>
          </w:p>
          <w:p w:rsidR="00E21F45" w:rsidRPr="008A67C3" w:rsidRDefault="00E21F45" w:rsidP="00FB4F75">
            <w:pPr>
              <w:spacing w:line="228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A55812">
              <w:rPr>
                <w:noProof/>
                <w:sz w:val="24"/>
                <w:szCs w:val="24"/>
              </w:rPr>
              <w:pict>
                <v:rect id="_x0000_s1026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E21F45" w:rsidRPr="008A67C3" w:rsidRDefault="00E21F45" w:rsidP="00FB4F75">
            <w:pPr>
              <w:spacing w:line="22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A55812">
              <w:rPr>
                <w:noProof/>
                <w:sz w:val="24"/>
                <w:szCs w:val="24"/>
              </w:rPr>
              <w:pict>
                <v:rect id="_x0000_s1027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Pr="008A67C3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E21F45" w:rsidRPr="008A67C3" w:rsidRDefault="00E21F45" w:rsidP="00530F3C">
            <w:pPr>
              <w:rPr>
                <w:sz w:val="24"/>
                <w:szCs w:val="24"/>
              </w:rPr>
            </w:pPr>
          </w:p>
          <w:p w:rsidR="00E21F45" w:rsidRPr="008A67C3" w:rsidRDefault="00E21F45" w:rsidP="00EF64A0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принято</w:t>
            </w:r>
            <w:r w:rsidRPr="008A67C3">
              <w:rPr>
                <w:sz w:val="36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«____»</w:t>
            </w:r>
            <w:r w:rsidRPr="008A67C3">
              <w:rPr>
                <w:spacing w:val="-4"/>
                <w:sz w:val="24"/>
                <w:szCs w:val="24"/>
              </w:rPr>
              <w:t>__________</w:t>
            </w:r>
            <w:r w:rsidRPr="008A67C3">
              <w:rPr>
                <w:sz w:val="24"/>
                <w:szCs w:val="24"/>
              </w:rPr>
              <w:t xml:space="preserve"> 20___ г.,</w:t>
            </w:r>
          </w:p>
          <w:p w:rsidR="00E21F45" w:rsidRPr="008A67C3" w:rsidRDefault="00E21F45" w:rsidP="00EF64A0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рег. № ___________________________________</w:t>
            </w:r>
          </w:p>
          <w:p w:rsidR="00E21F45" w:rsidRPr="008A67C3" w:rsidRDefault="00E21F45" w:rsidP="00992833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</w:t>
            </w:r>
          </w:p>
          <w:p w:rsidR="00E21F45" w:rsidRPr="008A67C3" w:rsidRDefault="00E21F45" w:rsidP="00992833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</w:t>
            </w:r>
            <w:r w:rsidRPr="008A67C3">
              <w:rPr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8A67C3">
              <w:rPr>
                <w:sz w:val="18"/>
                <w:szCs w:val="24"/>
              </w:rPr>
              <w:t>должностного лица)</w:t>
            </w:r>
          </w:p>
          <w:p w:rsidR="00E21F45" w:rsidRPr="008A67C3" w:rsidRDefault="00E21F45" w:rsidP="00992833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Запись акта о расторжении брака</w:t>
            </w:r>
          </w:p>
          <w:p w:rsidR="00E21F45" w:rsidRPr="008A67C3" w:rsidRDefault="00E21F45" w:rsidP="0099283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№ ______________________________________ </w:t>
            </w:r>
          </w:p>
          <w:p w:rsidR="00E21F45" w:rsidRPr="008A67C3" w:rsidRDefault="00E21F45" w:rsidP="004B13A0">
            <w:pPr>
              <w:spacing w:line="360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от «_____»</w:t>
            </w:r>
            <w:r w:rsidRPr="008A67C3">
              <w:rPr>
                <w:spacing w:val="-4"/>
                <w:sz w:val="24"/>
                <w:szCs w:val="24"/>
              </w:rPr>
              <w:t xml:space="preserve">____________ </w:t>
            </w:r>
            <w:r w:rsidRPr="008A67C3">
              <w:rPr>
                <w:sz w:val="24"/>
                <w:szCs w:val="24"/>
              </w:rPr>
              <w:t xml:space="preserve">20______ г. </w:t>
            </w:r>
          </w:p>
        </w:tc>
        <w:tc>
          <w:tcPr>
            <w:tcW w:w="5244" w:type="dxa"/>
          </w:tcPr>
          <w:p w:rsidR="00E21F45" w:rsidRPr="008A67C3" w:rsidRDefault="00E21F4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E21F45" w:rsidRPr="008A67C3" w:rsidRDefault="00E21F45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21F45" w:rsidRPr="008A67C3" w:rsidRDefault="00E21F4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E21F45" w:rsidRPr="008A67C3" w:rsidRDefault="00E21F45" w:rsidP="005F74CD">
            <w:pPr>
              <w:ind w:left="175" w:right="-108"/>
              <w:jc w:val="both"/>
              <w:rPr>
                <w:sz w:val="32"/>
                <w:szCs w:val="32"/>
              </w:rPr>
            </w:pPr>
          </w:p>
          <w:p w:rsidR="00E21F45" w:rsidRPr="008A67C3" w:rsidRDefault="00E21F4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E21F45" w:rsidRPr="008A67C3" w:rsidRDefault="00E21F45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 (при наличии) заявителя)</w:t>
            </w:r>
          </w:p>
          <w:p w:rsidR="00E21F45" w:rsidRPr="008A67C3" w:rsidRDefault="00E21F45" w:rsidP="00FB4F75">
            <w:pPr>
              <w:tabs>
                <w:tab w:val="left" w:pos="720"/>
                <w:tab w:val="left" w:pos="1440"/>
              </w:tabs>
              <w:spacing w:before="40"/>
              <w:ind w:left="175"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</w:t>
            </w:r>
            <w:r w:rsidRPr="008A67C3">
              <w:rPr>
                <w:spacing w:val="-4"/>
                <w:sz w:val="24"/>
                <w:szCs w:val="24"/>
              </w:rPr>
              <w:t>____,</w:t>
            </w:r>
          </w:p>
          <w:p w:rsidR="00E21F45" w:rsidRPr="008A67C3" w:rsidRDefault="00E21F45" w:rsidP="006C71C8">
            <w:pPr>
              <w:ind w:left="175" w:right="-249"/>
              <w:jc w:val="both"/>
              <w:rPr>
                <w:sz w:val="16"/>
                <w:szCs w:val="16"/>
              </w:rPr>
            </w:pPr>
          </w:p>
          <w:p w:rsidR="00E21F45" w:rsidRPr="008A67C3" w:rsidRDefault="00E21F45" w:rsidP="006C71C8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E21F45" w:rsidRPr="008A67C3" w:rsidRDefault="00E21F45" w:rsidP="006C71C8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 (при наличии) заявителя)</w:t>
            </w:r>
          </w:p>
          <w:p w:rsidR="00E21F45" w:rsidRPr="008A67C3" w:rsidRDefault="00E21F45" w:rsidP="006C71C8">
            <w:pPr>
              <w:tabs>
                <w:tab w:val="left" w:pos="720"/>
                <w:tab w:val="left" w:pos="1440"/>
              </w:tabs>
              <w:ind w:left="175" w:right="-250"/>
              <w:jc w:val="both"/>
              <w:rPr>
                <w:sz w:val="16"/>
                <w:szCs w:val="16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E21F45" w:rsidRPr="008A67C3" w:rsidRDefault="00E21F45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16"/>
                <w:szCs w:val="16"/>
              </w:rPr>
            </w:pPr>
          </w:p>
          <w:p w:rsidR="00E21F45" w:rsidRPr="008A67C3" w:rsidRDefault="00E21F45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E21F45" w:rsidRPr="008A67C3" w:rsidRDefault="00E21F45" w:rsidP="005F74CD">
            <w:pPr>
              <w:spacing w:line="360" w:lineRule="auto"/>
              <w:ind w:left="175"/>
              <w:jc w:val="center"/>
              <w:rPr>
                <w:szCs w:val="24"/>
              </w:rPr>
            </w:pPr>
            <w:r w:rsidRPr="008A67C3">
              <w:rPr>
                <w:sz w:val="18"/>
              </w:rPr>
              <w:t xml:space="preserve">(контактный </w:t>
            </w:r>
            <w:r w:rsidRPr="008A67C3">
              <w:rPr>
                <w:sz w:val="18"/>
                <w:szCs w:val="18"/>
              </w:rPr>
              <w:t>телефон)</w:t>
            </w:r>
          </w:p>
        </w:tc>
      </w:tr>
    </w:tbl>
    <w:p w:rsidR="00E21F45" w:rsidRPr="008A67C3" w:rsidRDefault="00E21F45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 xml:space="preserve">ЗАЯВЛЕНИЕ О РАСТОРЖЕНИИ БРАКА </w:t>
      </w:r>
    </w:p>
    <w:p w:rsidR="00E21F45" w:rsidRPr="008A67C3" w:rsidRDefault="00E21F45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 xml:space="preserve">(заполняется бывшими супругами (одним из супругов) </w:t>
      </w:r>
    </w:p>
    <w:p w:rsidR="00E21F45" w:rsidRPr="008A67C3" w:rsidRDefault="00E21F45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в случае расторжения брака в судебном порядке)</w:t>
      </w:r>
    </w:p>
    <w:p w:rsidR="00E21F45" w:rsidRPr="008A67C3" w:rsidRDefault="00E21F45" w:rsidP="001D7C27">
      <w:pPr>
        <w:ind w:left="426"/>
        <w:jc w:val="both"/>
        <w:rPr>
          <w:spacing w:val="-4"/>
          <w:sz w:val="22"/>
          <w:szCs w:val="24"/>
        </w:rPr>
      </w:pPr>
    </w:p>
    <w:p w:rsidR="00E21F45" w:rsidRPr="008A67C3" w:rsidRDefault="00E21F45" w:rsidP="00321ADF">
      <w:pPr>
        <w:ind w:firstLine="709"/>
        <w:jc w:val="both"/>
        <w:rPr>
          <w:sz w:val="19"/>
          <w:szCs w:val="19"/>
        </w:rPr>
      </w:pPr>
      <w:r w:rsidRPr="008A67C3">
        <w:rPr>
          <w:spacing w:val="-4"/>
          <w:sz w:val="24"/>
          <w:szCs w:val="24"/>
        </w:rPr>
        <w:t xml:space="preserve">Просим (прошу) произвести государственную регистрацию расторжения брака </w:t>
      </w:r>
      <w:r w:rsidRPr="008A67C3">
        <w:rPr>
          <w:sz w:val="24"/>
          <w:szCs w:val="24"/>
        </w:rPr>
        <w:t>в порядке,</w:t>
      </w:r>
      <w:r w:rsidRPr="008A67C3">
        <w:rPr>
          <w:sz w:val="24"/>
          <w:szCs w:val="24"/>
        </w:rPr>
        <w:br/>
        <w:t>предусмотренном статьей 35 Федерального закона от 15.11.1997 № 143-ФЗ «Об актах гражданского состояния».</w:t>
      </w:r>
    </w:p>
    <w:p w:rsidR="00E21F45" w:rsidRPr="008A67C3" w:rsidRDefault="00E21F45" w:rsidP="00931333">
      <w:pPr>
        <w:spacing w:before="20" w:after="60"/>
        <w:ind w:firstLine="709"/>
        <w:rPr>
          <w:b/>
          <w:sz w:val="24"/>
          <w:szCs w:val="24"/>
        </w:rPr>
      </w:pPr>
      <w:r w:rsidRPr="008A67C3">
        <w:rPr>
          <w:b/>
          <w:sz w:val="24"/>
          <w:szCs w:val="24"/>
        </w:rPr>
        <w:t>Сведения о лицах, расторгающих брак: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24"/>
        <w:gridCol w:w="3688"/>
        <w:gridCol w:w="3694"/>
      </w:tblGrid>
      <w:tr w:rsidR="00E21F45" w:rsidRPr="008A67C3" w:rsidTr="00FB4F75">
        <w:trPr>
          <w:cantSplit/>
          <w:trHeight w:val="340"/>
        </w:trPr>
        <w:tc>
          <w:tcPr>
            <w:tcW w:w="2824" w:type="dxa"/>
          </w:tcPr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21F45" w:rsidRPr="008A67C3" w:rsidRDefault="00E21F45" w:rsidP="00C44CA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694" w:type="dxa"/>
            <w:vAlign w:val="center"/>
          </w:tcPr>
          <w:p w:rsidR="00E21F45" w:rsidRPr="008A67C3" w:rsidRDefault="00E21F45" w:rsidP="00C44CA7">
            <w:pPr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Она</w:t>
            </w:r>
          </w:p>
        </w:tc>
      </w:tr>
      <w:tr w:rsidR="00E21F45" w:rsidRPr="008A67C3" w:rsidTr="00DE70E4">
        <w:trPr>
          <w:cantSplit/>
          <w:trHeight w:val="435"/>
        </w:trPr>
        <w:tc>
          <w:tcPr>
            <w:tcW w:w="2824" w:type="dxa"/>
          </w:tcPr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8" w:type="dxa"/>
          </w:tcPr>
          <w:p w:rsidR="00E21F45" w:rsidRPr="008A67C3" w:rsidRDefault="00E21F45" w:rsidP="004B13A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DE70E4">
        <w:trPr>
          <w:cantSplit/>
          <w:trHeight w:val="419"/>
        </w:trPr>
        <w:tc>
          <w:tcPr>
            <w:tcW w:w="2824" w:type="dxa"/>
          </w:tcPr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8" w:type="dxa"/>
          </w:tcPr>
          <w:p w:rsidR="00E21F45" w:rsidRPr="008A67C3" w:rsidRDefault="00E21F45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DE70E4">
        <w:trPr>
          <w:cantSplit/>
          <w:trHeight w:val="441"/>
        </w:trPr>
        <w:tc>
          <w:tcPr>
            <w:tcW w:w="2824" w:type="dxa"/>
          </w:tcPr>
          <w:p w:rsidR="00E21F45" w:rsidRPr="008A67C3" w:rsidRDefault="00E21F45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8" w:type="dxa"/>
          </w:tcPr>
          <w:p w:rsidR="00E21F45" w:rsidRPr="008A67C3" w:rsidRDefault="00E21F45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160A38">
        <w:trPr>
          <w:cantSplit/>
          <w:trHeight w:val="442"/>
        </w:trPr>
        <w:tc>
          <w:tcPr>
            <w:tcW w:w="2824" w:type="dxa"/>
          </w:tcPr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Дата рождения</w:t>
            </w:r>
          </w:p>
          <w:p w:rsidR="00E21F45" w:rsidRPr="008A67C3" w:rsidRDefault="00E21F45" w:rsidP="00634ECE">
            <w:pPr>
              <w:ind w:left="133"/>
              <w:rPr>
                <w:b/>
              </w:rPr>
            </w:pPr>
          </w:p>
        </w:tc>
        <w:tc>
          <w:tcPr>
            <w:tcW w:w="3688" w:type="dxa"/>
            <w:vAlign w:val="center"/>
          </w:tcPr>
          <w:p w:rsidR="00E21F45" w:rsidRPr="008A67C3" w:rsidRDefault="00E21F45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DE70E4">
        <w:trPr>
          <w:cantSplit/>
          <w:trHeight w:val="182"/>
        </w:trPr>
        <w:tc>
          <w:tcPr>
            <w:tcW w:w="2824" w:type="dxa"/>
          </w:tcPr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Место рождения</w:t>
            </w:r>
          </w:p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</w:p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</w:p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bottom"/>
          </w:tcPr>
          <w:p w:rsidR="00E21F45" w:rsidRPr="008A67C3" w:rsidRDefault="00E21F45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DE70E4">
        <w:trPr>
          <w:cantSplit/>
          <w:trHeight w:val="324"/>
        </w:trPr>
        <w:tc>
          <w:tcPr>
            <w:tcW w:w="2824" w:type="dxa"/>
          </w:tcPr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Гражданство</w:t>
            </w:r>
          </w:p>
          <w:p w:rsidR="00E21F45" w:rsidRPr="008A67C3" w:rsidRDefault="00E21F45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:rsidR="00E21F45" w:rsidRPr="008A67C3" w:rsidRDefault="00E21F45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DE70E4">
        <w:trPr>
          <w:cantSplit/>
          <w:trHeight w:val="415"/>
        </w:trPr>
        <w:tc>
          <w:tcPr>
            <w:tcW w:w="2824" w:type="dxa"/>
          </w:tcPr>
          <w:p w:rsidR="00E21F45" w:rsidRPr="008A67C3" w:rsidRDefault="00E21F45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Национальность</w:t>
            </w:r>
          </w:p>
          <w:p w:rsidR="00E21F45" w:rsidRPr="008A67C3" w:rsidRDefault="00E21F45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:rsidR="00E21F45" w:rsidRPr="008A67C3" w:rsidRDefault="00E21F45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160A38">
        <w:trPr>
          <w:cantSplit/>
          <w:trHeight w:val="2258"/>
        </w:trPr>
        <w:tc>
          <w:tcPr>
            <w:tcW w:w="2824" w:type="dxa"/>
          </w:tcPr>
          <w:p w:rsidR="00E21F45" w:rsidRPr="008A67C3" w:rsidRDefault="00E21F45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Образование</w:t>
            </w:r>
          </w:p>
          <w:p w:rsidR="00E21F45" w:rsidRPr="008A67C3" w:rsidRDefault="00E21F45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688" w:type="dxa"/>
          </w:tcPr>
          <w:p w:rsidR="00E21F45" w:rsidRPr="008A67C3" w:rsidRDefault="00E21F45" w:rsidP="00C44CA7">
            <w:pPr>
              <w:spacing w:before="30"/>
              <w:ind w:left="85"/>
              <w:rPr>
                <w:sz w:val="24"/>
              </w:rPr>
            </w:pPr>
            <w:r w:rsidRPr="008A67C3">
              <w:rPr>
                <w:sz w:val="24"/>
              </w:rPr>
              <w:t xml:space="preserve"> Профессиональное: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28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высшее 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29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неполное высшее 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0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среднее 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1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начальное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 w:rsidRPr="008A67C3">
              <w:rPr>
                <w:sz w:val="24"/>
              </w:rPr>
              <w:t xml:space="preserve"> Общее: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2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среднее (полное) 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3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основное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4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начальное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5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Начальное </w:t>
            </w:r>
          </w:p>
          <w:p w:rsidR="00E21F45" w:rsidRPr="008A67C3" w:rsidRDefault="00E21F45" w:rsidP="00C44CA7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>
              <w:rPr>
                <w:noProof/>
              </w:rPr>
            </w:r>
            <w:r w:rsidRPr="005D4CA9">
              <w:rPr>
                <w:sz w:val="24"/>
              </w:rPr>
              <w:pict>
                <v:rect id="_x0000_s1036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Не имею</w:t>
            </w:r>
          </w:p>
        </w:tc>
        <w:tc>
          <w:tcPr>
            <w:tcW w:w="3694" w:type="dxa"/>
          </w:tcPr>
          <w:p w:rsidR="00E21F45" w:rsidRPr="008A67C3" w:rsidRDefault="00E21F45" w:rsidP="00C44CA7">
            <w:pPr>
              <w:spacing w:before="30"/>
              <w:ind w:left="85"/>
              <w:rPr>
                <w:sz w:val="24"/>
              </w:rPr>
            </w:pPr>
            <w:r w:rsidRPr="008A67C3">
              <w:rPr>
                <w:sz w:val="24"/>
              </w:rPr>
              <w:t xml:space="preserve"> Профессиональное: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7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высшее 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8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неполное высшее 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39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среднее 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40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начальное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 w:rsidRPr="008A67C3">
              <w:rPr>
                <w:sz w:val="24"/>
              </w:rPr>
              <w:t xml:space="preserve"> Общее: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41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среднее (полное) 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42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основное </w:t>
            </w: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43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начальное</w:t>
            </w:r>
          </w:p>
          <w:p w:rsidR="00E21F45" w:rsidRPr="008A67C3" w:rsidRDefault="00E21F45" w:rsidP="00C44CA7">
            <w:pPr>
              <w:ind w:left="85"/>
              <w:rPr>
                <w:sz w:val="24"/>
              </w:rPr>
            </w:pPr>
            <w:r>
              <w:rPr>
                <w:noProof/>
              </w:rPr>
            </w:r>
            <w:r w:rsidRPr="00A55812">
              <w:rPr>
                <w:sz w:val="24"/>
              </w:rPr>
              <w:pict>
                <v:rect id="_x0000_s1044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Начальное </w:t>
            </w:r>
          </w:p>
          <w:p w:rsidR="00E21F45" w:rsidRPr="008A67C3" w:rsidRDefault="00E21F45" w:rsidP="00C44CA7">
            <w:pPr>
              <w:ind w:left="85"/>
            </w:pPr>
            <w:r>
              <w:rPr>
                <w:noProof/>
              </w:rPr>
            </w:r>
            <w:r w:rsidRPr="005D4CA9">
              <w:rPr>
                <w:sz w:val="24"/>
              </w:rPr>
              <w:pict>
                <v:rect id="_x0000_s1045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</w:rPr>
              <w:t xml:space="preserve"> Не имею</w:t>
            </w:r>
          </w:p>
        </w:tc>
      </w:tr>
      <w:tr w:rsidR="00E21F45" w:rsidRPr="008A67C3" w:rsidTr="00DE70E4">
        <w:trPr>
          <w:cantSplit/>
          <w:trHeight w:val="558"/>
        </w:trPr>
        <w:tc>
          <w:tcPr>
            <w:tcW w:w="2824" w:type="dxa"/>
          </w:tcPr>
          <w:p w:rsidR="00E21F45" w:rsidRPr="008A67C3" w:rsidRDefault="00E21F45" w:rsidP="00E72199">
            <w:pPr>
              <w:tabs>
                <w:tab w:val="left" w:pos="495"/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8A67C3">
              <w:br w:type="page"/>
            </w:r>
            <w:r w:rsidRPr="008A67C3">
              <w:rPr>
                <w:b/>
                <w:sz w:val="24"/>
                <w:szCs w:val="24"/>
              </w:rPr>
              <w:t>В каком браке</w:t>
            </w:r>
            <w:r w:rsidRPr="008A67C3">
              <w:rPr>
                <w:b/>
                <w:sz w:val="24"/>
                <w:szCs w:val="24"/>
              </w:rPr>
              <w:br/>
              <w:t>состоял(а) (первом,</w:t>
            </w:r>
            <w:r w:rsidRPr="008A67C3">
              <w:rPr>
                <w:b/>
                <w:sz w:val="24"/>
                <w:szCs w:val="24"/>
              </w:rPr>
              <w:br/>
              <w:t>повторном)</w:t>
            </w:r>
          </w:p>
        </w:tc>
        <w:tc>
          <w:tcPr>
            <w:tcW w:w="3688" w:type="dxa"/>
          </w:tcPr>
          <w:p w:rsidR="00E21F45" w:rsidRPr="008A67C3" w:rsidRDefault="00E21F45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CB5724">
        <w:trPr>
          <w:cantSplit/>
          <w:trHeight w:val="847"/>
        </w:trPr>
        <w:tc>
          <w:tcPr>
            <w:tcW w:w="2824" w:type="dxa"/>
          </w:tcPr>
          <w:p w:rsidR="00E21F45" w:rsidRPr="008A67C3" w:rsidRDefault="00E21F45" w:rsidP="00E72199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Количество общих</w:t>
            </w:r>
            <w:r w:rsidRPr="008A67C3">
              <w:rPr>
                <w:b/>
                <w:sz w:val="24"/>
                <w:szCs w:val="24"/>
              </w:rPr>
              <w:br/>
              <w:t>детей, не достигших</w:t>
            </w:r>
            <w:r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7382" w:type="dxa"/>
            <w:gridSpan w:val="2"/>
          </w:tcPr>
          <w:p w:rsidR="00E21F45" w:rsidRPr="008A67C3" w:rsidRDefault="00E21F45" w:rsidP="00ED30B3"/>
        </w:tc>
      </w:tr>
      <w:tr w:rsidR="00E21F45" w:rsidRPr="008A67C3" w:rsidTr="00DE70E4">
        <w:trPr>
          <w:cantSplit/>
          <w:trHeight w:val="1190"/>
        </w:trPr>
        <w:tc>
          <w:tcPr>
            <w:tcW w:w="2824" w:type="dxa"/>
          </w:tcPr>
          <w:p w:rsidR="00E21F45" w:rsidRPr="008A67C3" w:rsidRDefault="00E21F45" w:rsidP="00E72199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</w:rPr>
              <w:t>Место жительства</w:t>
            </w:r>
          </w:p>
        </w:tc>
        <w:tc>
          <w:tcPr>
            <w:tcW w:w="3688" w:type="dxa"/>
          </w:tcPr>
          <w:p w:rsidR="00E21F45" w:rsidRPr="008A67C3" w:rsidRDefault="00E21F45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E21F45" w:rsidRPr="008A67C3" w:rsidRDefault="00E21F45" w:rsidP="00ED30B3"/>
        </w:tc>
      </w:tr>
      <w:tr w:rsidR="00E21F45" w:rsidRPr="008A67C3" w:rsidTr="009942C9">
        <w:trPr>
          <w:cantSplit/>
          <w:trHeight w:val="2057"/>
        </w:trPr>
        <w:tc>
          <w:tcPr>
            <w:tcW w:w="2824" w:type="dxa"/>
          </w:tcPr>
          <w:p w:rsidR="00E21F45" w:rsidRPr="008A67C3" w:rsidRDefault="00E21F45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Документ,</w:t>
            </w:r>
          </w:p>
          <w:p w:rsidR="00E21F45" w:rsidRPr="008A67C3" w:rsidRDefault="00E21F45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удостоверяющий</w:t>
            </w:r>
            <w:r w:rsidRPr="008A67C3">
              <w:rPr>
                <w:b/>
                <w:sz w:val="24"/>
              </w:rPr>
              <w:br/>
              <w:t>личность</w:t>
            </w:r>
          </w:p>
        </w:tc>
        <w:tc>
          <w:tcPr>
            <w:tcW w:w="3688" w:type="dxa"/>
          </w:tcPr>
          <w:p w:rsidR="00E21F45" w:rsidRPr="008A67C3" w:rsidRDefault="00E21F45" w:rsidP="00E04CBF">
            <w:pPr>
              <w:tabs>
                <w:tab w:val="left" w:pos="1701"/>
              </w:tabs>
              <w:ind w:left="68" w:right="68" w:firstLine="7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:rsidR="00E21F45" w:rsidRPr="008A67C3" w:rsidRDefault="00E21F45" w:rsidP="00E04CBF">
            <w:pPr>
              <w:tabs>
                <w:tab w:val="left" w:pos="1701"/>
              </w:tabs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(наименование)</w:t>
            </w:r>
          </w:p>
          <w:p w:rsidR="00E21F45" w:rsidRPr="008A67C3" w:rsidRDefault="00E21F45" w:rsidP="00E04CBF">
            <w:pPr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серия _______  № _____________,</w:t>
            </w:r>
          </w:p>
          <w:p w:rsidR="00E21F45" w:rsidRPr="008A67C3" w:rsidRDefault="00E21F45" w:rsidP="00FB4F7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E21F45" w:rsidRPr="008A67C3" w:rsidRDefault="00E21F45" w:rsidP="00FB4F75">
            <w:pPr>
              <w:tabs>
                <w:tab w:val="left" w:pos="0"/>
              </w:tabs>
              <w:spacing w:line="204" w:lineRule="auto"/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выдавшего документ)</w:t>
            </w:r>
          </w:p>
          <w:p w:rsidR="00E21F45" w:rsidRPr="008A67C3" w:rsidRDefault="00E21F45" w:rsidP="00E04CBF">
            <w:pPr>
              <w:tabs>
                <w:tab w:val="left" w:pos="0"/>
              </w:tabs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_____________________________,</w:t>
            </w:r>
          </w:p>
          <w:p w:rsidR="00E21F45" w:rsidRPr="008A67C3" w:rsidRDefault="00E21F4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E21F45" w:rsidRPr="008A67C3" w:rsidRDefault="00E21F45" w:rsidP="009942C9">
            <w:pPr>
              <w:tabs>
                <w:tab w:val="left" w:pos="1701"/>
              </w:tabs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  <w:tc>
          <w:tcPr>
            <w:tcW w:w="3694" w:type="dxa"/>
          </w:tcPr>
          <w:p w:rsidR="00E21F45" w:rsidRPr="008A67C3" w:rsidRDefault="00E21F45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:rsidR="00E21F45" w:rsidRPr="008A67C3" w:rsidRDefault="00E21F45" w:rsidP="00E04CBF">
            <w:pPr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(наименование)</w:t>
            </w:r>
          </w:p>
          <w:p w:rsidR="00E21F45" w:rsidRPr="008A67C3" w:rsidRDefault="00E21F45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серия ______  № ______________,</w:t>
            </w:r>
          </w:p>
          <w:p w:rsidR="00E21F45" w:rsidRPr="008A67C3" w:rsidRDefault="00E21F45" w:rsidP="00FB4F75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:rsidR="00E21F45" w:rsidRPr="008A67C3" w:rsidRDefault="00E21F45" w:rsidP="00FB4F75">
            <w:pPr>
              <w:ind w:left="68" w:right="68"/>
              <w:jc w:val="center"/>
              <w:rPr>
                <w:sz w:val="24"/>
                <w:szCs w:val="24"/>
              </w:rPr>
            </w:pPr>
            <w:r w:rsidRPr="008A67C3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E21F45" w:rsidRPr="008A67C3" w:rsidRDefault="00E21F45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_____________________________,</w:t>
            </w:r>
          </w:p>
          <w:p w:rsidR="00E21F45" w:rsidRPr="008A67C3" w:rsidRDefault="00E21F4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E21F45" w:rsidRPr="008A67C3" w:rsidRDefault="00E21F45" w:rsidP="000F7865">
            <w:pPr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</w:tr>
      <w:tr w:rsidR="00E21F45" w:rsidRPr="008A67C3" w:rsidTr="00DE70E4">
        <w:trPr>
          <w:cantSplit/>
          <w:trHeight w:val="1868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:rsidR="00E21F45" w:rsidRPr="008A67C3" w:rsidRDefault="00E21F45" w:rsidP="00F70F9B">
            <w:pPr>
              <w:jc w:val="both"/>
              <w:rPr>
                <w:b/>
                <w:noProof/>
                <w:sz w:val="24"/>
              </w:rPr>
            </w:pPr>
            <w:r w:rsidRPr="008A67C3">
              <w:rPr>
                <w:b/>
                <w:sz w:val="24"/>
              </w:rPr>
              <w:t xml:space="preserve"> Реквизиты записи акта о заключении брака:</w:t>
            </w:r>
          </w:p>
          <w:p w:rsidR="00E21F45" w:rsidRPr="008A67C3" w:rsidRDefault="00E21F45" w:rsidP="00E72199">
            <w:pPr>
              <w:tabs>
                <w:tab w:val="left" w:pos="426"/>
              </w:tabs>
              <w:ind w:right="-142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______________________________________________________________________________________</w:t>
            </w:r>
          </w:p>
          <w:p w:rsidR="00E21F45" w:rsidRPr="008A67C3" w:rsidRDefault="00E21F45" w:rsidP="00E72199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A67C3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E21F45" w:rsidRPr="008A67C3" w:rsidRDefault="00E21F45" w:rsidP="00E721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</w:t>
            </w:r>
            <w:r w:rsidRPr="008A67C3">
              <w:rPr>
                <w:spacing w:val="-4"/>
                <w:sz w:val="24"/>
                <w:szCs w:val="24"/>
              </w:rPr>
              <w:t>________________,</w:t>
            </w:r>
          </w:p>
          <w:p w:rsidR="00E21F45" w:rsidRPr="008A67C3" w:rsidRDefault="00E21F45" w:rsidP="00CB16C7">
            <w:pPr>
              <w:tabs>
                <w:tab w:val="left" w:pos="426"/>
              </w:tabs>
              <w:spacing w:before="60"/>
              <w:jc w:val="both"/>
              <w:rPr>
                <w:sz w:val="24"/>
              </w:rPr>
            </w:pPr>
            <w:r w:rsidRPr="008A67C3">
              <w:rPr>
                <w:sz w:val="24"/>
              </w:rPr>
              <w:t>запись акта № ______________________________________ от «_____» _______________ _______г.</w:t>
            </w:r>
          </w:p>
          <w:p w:rsidR="00E21F45" w:rsidRPr="008A67C3" w:rsidRDefault="00E21F45" w:rsidP="00083D73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 xml:space="preserve"> Основание для государственной регистрации расторжения брака:</w:t>
            </w:r>
          </w:p>
          <w:p w:rsidR="00E21F45" w:rsidRPr="008A67C3" w:rsidRDefault="00E21F45" w:rsidP="00B5724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</w:r>
            <w:r w:rsidRPr="00A55812">
              <w:rPr>
                <w:sz w:val="24"/>
                <w:szCs w:val="24"/>
              </w:rPr>
              <w:pict>
                <v:rect id="_x0000_s1046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>
              <w:rPr>
                <w:sz w:val="24"/>
                <w:szCs w:val="24"/>
              </w:rPr>
              <w:t> </w:t>
            </w:r>
            <w:r w:rsidRPr="008A67C3">
              <w:rPr>
                <w:spacing w:val="4"/>
                <w:sz w:val="24"/>
                <w:szCs w:val="24"/>
              </w:rPr>
              <w:t>решение суда о расторжении брака от</w:t>
            </w:r>
            <w:r w:rsidRPr="008A67C3">
              <w:rPr>
                <w:sz w:val="24"/>
                <w:szCs w:val="24"/>
              </w:rPr>
              <w:t xml:space="preserve"> «______» ________________ _______ г., _____________________________________________________________________________________</w:t>
            </w:r>
          </w:p>
          <w:p w:rsidR="00E21F45" w:rsidRPr="008A67C3" w:rsidRDefault="00E21F45" w:rsidP="00B5724E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суда)</w:t>
            </w:r>
          </w:p>
          <w:p w:rsidR="00E21F45" w:rsidRPr="008A67C3" w:rsidRDefault="00E21F45" w:rsidP="00CB16C7">
            <w:pPr>
              <w:rPr>
                <w:sz w:val="18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E21F45" w:rsidRPr="008A67C3" w:rsidRDefault="00E21F45" w:rsidP="0093133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</w:r>
            <w:r w:rsidRPr="00A55812">
              <w:rPr>
                <w:sz w:val="24"/>
                <w:szCs w:val="24"/>
              </w:rPr>
              <w:pict>
                <v:rect id="_x0000_s1047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8A67C3">
              <w:rPr>
                <w:sz w:val="24"/>
                <w:szCs w:val="24"/>
              </w:rPr>
              <w:t xml:space="preserve"> </w:t>
            </w:r>
            <w:r w:rsidRPr="008A67C3">
              <w:rPr>
                <w:spacing w:val="-4"/>
                <w:sz w:val="24"/>
                <w:szCs w:val="24"/>
              </w:rPr>
              <w:t>решение мирового судьи от</w:t>
            </w:r>
            <w:r w:rsidRPr="008A67C3">
              <w:rPr>
                <w:sz w:val="24"/>
                <w:szCs w:val="24"/>
              </w:rPr>
              <w:t xml:space="preserve"> «______» ________________ _______ г., ________________________</w:t>
            </w:r>
          </w:p>
          <w:p w:rsidR="00E21F45" w:rsidRPr="008A67C3" w:rsidRDefault="00E21F45" w:rsidP="00CB16C7">
            <w:pPr>
              <w:spacing w:before="60"/>
              <w:ind w:right="-142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:rsidR="00E21F45" w:rsidRPr="008A67C3" w:rsidRDefault="00E21F45" w:rsidP="00931333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судебного участка)</w:t>
            </w:r>
          </w:p>
          <w:p w:rsidR="00E21F45" w:rsidRPr="00A3437B" w:rsidRDefault="00E21F45" w:rsidP="00321ADF">
            <w:pPr>
              <w:pStyle w:val="BodyTextIndent2"/>
              <w:tabs>
                <w:tab w:val="left" w:pos="3840"/>
              </w:tabs>
              <w:spacing w:before="60"/>
              <w:jc w:val="both"/>
              <w:rPr>
                <w:b/>
                <w:spacing w:val="-2"/>
                <w:sz w:val="24"/>
                <w:szCs w:val="24"/>
              </w:rPr>
            </w:pPr>
            <w:r w:rsidRPr="00A3437B">
              <w:rPr>
                <w:b/>
                <w:spacing w:val="-2"/>
                <w:sz w:val="24"/>
                <w:szCs w:val="24"/>
              </w:rPr>
              <w:t>Просим(шу) после расторжения брака присвоить фамилии(ию)</w:t>
            </w:r>
            <w:r w:rsidRPr="00A3437B">
              <w:rPr>
                <w:rStyle w:val="FootnoteReference"/>
                <w:b/>
                <w:spacing w:val="-2"/>
                <w:sz w:val="24"/>
                <w:szCs w:val="24"/>
              </w:rPr>
              <w:footnoteReference w:id="1"/>
            </w:r>
            <w:r w:rsidRPr="00A3437B">
              <w:rPr>
                <w:b/>
                <w:spacing w:val="-2"/>
                <w:sz w:val="24"/>
                <w:szCs w:val="24"/>
              </w:rPr>
              <w:t>:</w:t>
            </w:r>
          </w:p>
          <w:p w:rsidR="00E21F45" w:rsidRPr="00A3437B" w:rsidRDefault="00E21F45" w:rsidP="00F70F9B">
            <w:pPr>
              <w:pStyle w:val="BodyTextIndent2"/>
              <w:jc w:val="both"/>
              <w:rPr>
                <w:spacing w:val="-2"/>
                <w:sz w:val="6"/>
                <w:szCs w:val="6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392"/>
              <w:gridCol w:w="5528"/>
            </w:tblGrid>
            <w:tr w:rsidR="00E21F45" w:rsidRPr="008A67C3" w:rsidTr="00A3437B">
              <w:trPr>
                <w:trHeight w:val="155"/>
              </w:trPr>
              <w:tc>
                <w:tcPr>
                  <w:tcW w:w="392" w:type="dxa"/>
                  <w:vAlign w:val="bottom"/>
                </w:tcPr>
                <w:p w:rsidR="00E21F45" w:rsidRPr="00A3437B" w:rsidRDefault="00E21F45" w:rsidP="00A3437B">
                  <w:pPr>
                    <w:autoSpaceDE/>
                    <w:autoSpaceDN/>
                    <w:ind w:left="-108" w:right="-108"/>
                    <w:rPr>
                      <w:sz w:val="24"/>
                      <w:szCs w:val="22"/>
                      <w:lang w:eastAsia="en-US"/>
                    </w:rPr>
                  </w:pPr>
                  <w:r w:rsidRPr="00A3437B">
                    <w:rPr>
                      <w:sz w:val="24"/>
                      <w:szCs w:val="24"/>
                      <w:lang w:eastAsia="en-US"/>
                    </w:rPr>
                    <w:t>ему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bottom"/>
                </w:tcPr>
                <w:p w:rsidR="00E21F45" w:rsidRPr="00A3437B" w:rsidRDefault="00E21F45" w:rsidP="00A3437B">
                  <w:pPr>
                    <w:autoSpaceDE/>
                    <w:autoSpaceDN/>
                    <w:ind w:left="-108"/>
                    <w:rPr>
                      <w:rFonts w:ascii="Calibri" w:hAnsi="Calibri"/>
                      <w:sz w:val="24"/>
                      <w:szCs w:val="22"/>
                      <w:lang w:eastAsia="en-US"/>
                    </w:rPr>
                  </w:pPr>
                </w:p>
              </w:tc>
            </w:tr>
            <w:tr w:rsidR="00E21F45" w:rsidRPr="008A67C3" w:rsidTr="00A3437B">
              <w:trPr>
                <w:trHeight w:val="302"/>
              </w:trPr>
              <w:tc>
                <w:tcPr>
                  <w:tcW w:w="392" w:type="dxa"/>
                  <w:vAlign w:val="bottom"/>
                </w:tcPr>
                <w:p w:rsidR="00E21F45" w:rsidRPr="00A3437B" w:rsidRDefault="00E21F45" w:rsidP="00A3437B">
                  <w:pPr>
                    <w:autoSpaceDE/>
                    <w:autoSpaceDN/>
                    <w:ind w:left="-108" w:right="-108"/>
                    <w:rPr>
                      <w:sz w:val="24"/>
                      <w:szCs w:val="22"/>
                      <w:lang w:eastAsia="en-US"/>
                    </w:rPr>
                  </w:pPr>
                  <w:r w:rsidRPr="00A3437B">
                    <w:rPr>
                      <w:sz w:val="24"/>
                      <w:szCs w:val="24"/>
                      <w:lang w:eastAsia="en-US"/>
                    </w:rPr>
                    <w:t>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21F45" w:rsidRPr="00A3437B" w:rsidRDefault="00E21F45" w:rsidP="00A3437B">
                  <w:pPr>
                    <w:autoSpaceDE/>
                    <w:autoSpaceDN/>
                    <w:ind w:left="-108"/>
                    <w:rPr>
                      <w:rFonts w:ascii="Calibri" w:hAnsi="Calibri"/>
                      <w:sz w:val="24"/>
                      <w:szCs w:val="22"/>
                      <w:lang w:eastAsia="en-US"/>
                    </w:rPr>
                  </w:pPr>
                </w:p>
              </w:tc>
            </w:tr>
          </w:tbl>
          <w:p w:rsidR="00E21F45" w:rsidRPr="008A67C3" w:rsidRDefault="00E21F45" w:rsidP="00F70F9B">
            <w:pPr>
              <w:rPr>
                <w:sz w:val="24"/>
                <w:szCs w:val="24"/>
              </w:rPr>
            </w:pPr>
          </w:p>
          <w:p w:rsidR="00E21F45" w:rsidRPr="008A67C3" w:rsidRDefault="00E21F45" w:rsidP="00F70F9B">
            <w:pPr>
              <w:jc w:val="both"/>
            </w:pPr>
            <w:r w:rsidRPr="008A67C3">
              <w:rPr>
                <w:sz w:val="24"/>
                <w:szCs w:val="24"/>
              </w:rPr>
              <w:t xml:space="preserve"> </w:t>
            </w:r>
            <w:r w:rsidRPr="00C86327">
              <w:rPr>
                <w:sz w:val="24"/>
                <w:szCs w:val="24"/>
              </w:rPr>
              <w:t>С заявлением о расторжении брака уполномоче</w:t>
            </w: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r w:rsidRPr="00C86327">
              <w:rPr>
                <w:sz w:val="24"/>
                <w:szCs w:val="24"/>
              </w:rPr>
              <w:t xml:space="preserve"> обратиться</w:t>
            </w:r>
            <w:r w:rsidRPr="00C86327">
              <w:rPr>
                <w:rStyle w:val="FootnoteReference"/>
                <w:sz w:val="24"/>
                <w:szCs w:val="24"/>
              </w:rPr>
              <w:footnoteReference w:id="2"/>
            </w:r>
            <w:r w:rsidRPr="00C86327">
              <w:t>:</w:t>
            </w:r>
          </w:p>
          <w:p w:rsidR="00E21F45" w:rsidRPr="008A67C3" w:rsidRDefault="00E21F45" w:rsidP="00DE70E4">
            <w:pPr>
              <w:autoSpaceDE/>
              <w:autoSpaceDN/>
              <w:spacing w:line="192" w:lineRule="auto"/>
              <w:jc w:val="center"/>
              <w:rPr>
                <w:sz w:val="18"/>
                <w:szCs w:val="24"/>
                <w:lang w:eastAsia="en-US"/>
              </w:rPr>
            </w:pPr>
            <w:r w:rsidRPr="008A67C3">
              <w:rPr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spacing w:val="-10"/>
                <w:sz w:val="24"/>
                <w:szCs w:val="24"/>
                <w:lang w:eastAsia="en-US"/>
              </w:rPr>
              <w:t>________,</w:t>
            </w:r>
            <w:r w:rsidRPr="008A67C3">
              <w:rPr>
                <w:sz w:val="18"/>
                <w:szCs w:val="24"/>
                <w:lang w:eastAsia="en-US"/>
              </w:rPr>
              <w:t xml:space="preserve"> (фамилия, имя, отчество (при наличии) уполномоченного лица)</w:t>
            </w:r>
          </w:p>
          <w:p w:rsidR="00E21F45" w:rsidRPr="008A67C3" w:rsidRDefault="00E21F45" w:rsidP="00F70F9B">
            <w:pPr>
              <w:autoSpaceDE/>
              <w:autoSpaceDN/>
              <w:spacing w:line="192" w:lineRule="auto"/>
              <w:jc w:val="center"/>
              <w:rPr>
                <w:sz w:val="18"/>
                <w:szCs w:val="24"/>
                <w:lang w:eastAsia="en-US"/>
              </w:rPr>
            </w:pPr>
            <w:r w:rsidRPr="008A67C3">
              <w:rPr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spacing w:val="-10"/>
                <w:sz w:val="24"/>
                <w:szCs w:val="24"/>
                <w:lang w:eastAsia="en-US"/>
              </w:rPr>
              <w:t>________,</w:t>
            </w:r>
            <w:r w:rsidRPr="008A67C3">
              <w:rPr>
                <w:sz w:val="18"/>
                <w:szCs w:val="24"/>
                <w:lang w:eastAsia="en-US"/>
              </w:rPr>
              <w:t xml:space="preserve"> (адрес места жительства уполномоченного лица)</w:t>
            </w:r>
          </w:p>
          <w:p w:rsidR="00E21F45" w:rsidRPr="008A67C3" w:rsidRDefault="00E21F45" w:rsidP="00F70F9B">
            <w:pPr>
              <w:autoSpaceDE/>
              <w:autoSpaceDN/>
              <w:spacing w:line="192" w:lineRule="auto"/>
              <w:jc w:val="both"/>
              <w:rPr>
                <w:sz w:val="2"/>
                <w:szCs w:val="2"/>
                <w:lang w:eastAsia="en-US"/>
              </w:rPr>
            </w:pPr>
            <w:r w:rsidRPr="008A67C3">
              <w:rPr>
                <w:sz w:val="24"/>
                <w:szCs w:val="24"/>
                <w:lang w:eastAsia="en-US"/>
              </w:rPr>
              <w:t>_________________________________________________________ серия _______ № ___________,</w:t>
            </w:r>
            <w:r w:rsidRPr="008A67C3">
              <w:rPr>
                <w:sz w:val="24"/>
                <w:szCs w:val="24"/>
                <w:lang w:eastAsia="en-US"/>
              </w:rPr>
              <w:br/>
            </w:r>
          </w:p>
          <w:p w:rsidR="00E21F45" w:rsidRPr="008A67C3" w:rsidRDefault="00E21F45" w:rsidP="00F70F9B">
            <w:pPr>
              <w:autoSpaceDE/>
              <w:autoSpaceDN/>
              <w:spacing w:line="192" w:lineRule="auto"/>
              <w:ind w:right="3402"/>
              <w:jc w:val="center"/>
              <w:rPr>
                <w:sz w:val="18"/>
                <w:szCs w:val="24"/>
                <w:lang w:eastAsia="en-US"/>
              </w:rPr>
            </w:pPr>
            <w:r w:rsidRPr="008A67C3">
              <w:rPr>
                <w:sz w:val="18"/>
                <w:szCs w:val="24"/>
                <w:lang w:eastAsia="en-US"/>
              </w:rPr>
              <w:t xml:space="preserve"> (наименование документа, удостоверяющего личность уполномоченного лица)</w:t>
            </w:r>
          </w:p>
          <w:p w:rsidR="00E21F45" w:rsidRPr="008A67C3" w:rsidRDefault="00E21F45" w:rsidP="00DE70E4">
            <w:pPr>
              <w:autoSpaceDE/>
              <w:autoSpaceDN/>
              <w:spacing w:line="204" w:lineRule="auto"/>
              <w:ind w:right="-142"/>
              <w:jc w:val="center"/>
              <w:rPr>
                <w:sz w:val="18"/>
                <w:szCs w:val="24"/>
                <w:lang w:eastAsia="en-US"/>
              </w:rPr>
            </w:pPr>
            <w:r w:rsidRPr="008A67C3">
              <w:rPr>
                <w:sz w:val="24"/>
                <w:szCs w:val="24"/>
                <w:lang w:eastAsia="en-US"/>
              </w:rPr>
              <w:t>______________________________________________________________________________________</w:t>
            </w:r>
            <w:r w:rsidRPr="008A67C3">
              <w:rPr>
                <w:sz w:val="24"/>
                <w:szCs w:val="24"/>
                <w:lang w:eastAsia="en-US"/>
              </w:rPr>
              <w:br/>
            </w:r>
            <w:r w:rsidRPr="008A67C3">
              <w:rPr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E21F45" w:rsidRPr="008A67C3" w:rsidRDefault="00E21F45" w:rsidP="009942C9">
            <w:pPr>
              <w:jc w:val="center"/>
              <w:rPr>
                <w:sz w:val="24"/>
                <w:szCs w:val="24"/>
                <w:lang w:eastAsia="en-US"/>
              </w:rPr>
            </w:pPr>
            <w:r w:rsidRPr="008A67C3">
              <w:rPr>
                <w:sz w:val="24"/>
                <w:szCs w:val="24"/>
                <w:lang w:eastAsia="en-US"/>
              </w:rPr>
              <w:t>_______________________________________________________________,  ____________________.</w:t>
            </w:r>
          </w:p>
          <w:p w:rsidR="00E21F45" w:rsidRPr="008A67C3" w:rsidRDefault="00E21F45" w:rsidP="000F7865">
            <w:pPr>
              <w:spacing w:line="204" w:lineRule="auto"/>
              <w:ind w:left="7655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(дата выдачи)</w:t>
            </w:r>
          </w:p>
          <w:p w:rsidR="00E21F45" w:rsidRPr="008A67C3" w:rsidRDefault="00E21F45" w:rsidP="00E04CBF">
            <w:pPr>
              <w:ind w:left="68" w:right="68"/>
              <w:jc w:val="both"/>
              <w:rPr>
                <w:sz w:val="24"/>
                <w:szCs w:val="24"/>
              </w:rPr>
            </w:pPr>
          </w:p>
        </w:tc>
      </w:tr>
    </w:tbl>
    <w:p w:rsidR="00E21F45" w:rsidRPr="008A67C3" w:rsidRDefault="00E21F45" w:rsidP="00A73B7E">
      <w:pPr>
        <w:rPr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3261"/>
        <w:gridCol w:w="283"/>
        <w:gridCol w:w="3119"/>
      </w:tblGrid>
      <w:tr w:rsidR="00E21F45" w:rsidRPr="008A67C3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21F45" w:rsidRPr="008A67C3" w:rsidRDefault="00E21F45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E21F45" w:rsidRPr="008A67C3" w:rsidRDefault="00E21F45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21F45" w:rsidRPr="008A67C3" w:rsidRDefault="00E21F45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E21F45" w:rsidRPr="008A67C3" w:rsidRDefault="00E21F45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21F45" w:rsidRPr="008A67C3" w:rsidRDefault="00E21F45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E21F45" w:rsidRPr="008A67C3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:rsidR="00E21F45" w:rsidRPr="008A67C3" w:rsidRDefault="00E21F45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его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:rsidR="00E21F45" w:rsidRPr="008A67C3" w:rsidRDefault="00E21F45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1F45" w:rsidRPr="008A67C3" w:rsidRDefault="00E21F45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ее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:rsidR="00E21F45" w:rsidRPr="008A67C3" w:rsidRDefault="00E21F45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F45" w:rsidRPr="008A67C3" w:rsidRDefault="00E21F45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:rsidR="00E21F45" w:rsidRPr="008A67C3" w:rsidRDefault="00E21F45" w:rsidP="00A73B7E">
      <w:pPr>
        <w:rPr>
          <w:sz w:val="22"/>
          <w:szCs w:val="24"/>
        </w:rPr>
      </w:pPr>
    </w:p>
    <w:p w:rsidR="00E21F45" w:rsidRPr="008A67C3" w:rsidRDefault="00E21F45" w:rsidP="00A73B7E">
      <w:pPr>
        <w:rPr>
          <w:sz w:val="22"/>
          <w:szCs w:val="24"/>
        </w:rPr>
      </w:pPr>
    </w:p>
    <w:p w:rsidR="00E21F45" w:rsidRPr="008A67C3" w:rsidRDefault="00E21F45" w:rsidP="00A73B7E">
      <w:pPr>
        <w:rPr>
          <w:sz w:val="22"/>
          <w:szCs w:val="24"/>
        </w:rPr>
      </w:pPr>
    </w:p>
    <w:p w:rsidR="00E21F45" w:rsidRPr="00F15103" w:rsidRDefault="00E21F45" w:rsidP="00F15103">
      <w:pPr>
        <w:jc w:val="both"/>
        <w:rPr>
          <w:i/>
          <w:sz w:val="24"/>
          <w:szCs w:val="24"/>
        </w:rPr>
      </w:pPr>
      <w:r w:rsidRPr="008A67C3">
        <w:rPr>
          <w:sz w:val="24"/>
          <w:szCs w:val="24"/>
        </w:rPr>
        <w:t>«____»_____________ 20____ г.</w:t>
      </w:r>
    </w:p>
    <w:sectPr w:rsidR="00E21F45" w:rsidRPr="00F15103" w:rsidSect="00F70F9B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397" w:footer="397" w:gutter="0"/>
      <w:pgNumType w:start="23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45" w:rsidRDefault="00E21F45">
      <w:r>
        <w:separator/>
      </w:r>
    </w:p>
  </w:endnote>
  <w:endnote w:type="continuationSeparator" w:id="0">
    <w:p w:rsidR="00E21F45" w:rsidRDefault="00E2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45" w:rsidRDefault="00E21F45">
      <w:r>
        <w:separator/>
      </w:r>
    </w:p>
  </w:footnote>
  <w:footnote w:type="continuationSeparator" w:id="0">
    <w:p w:rsidR="00E21F45" w:rsidRDefault="00E21F45">
      <w:r>
        <w:continuationSeparator/>
      </w:r>
    </w:p>
  </w:footnote>
  <w:footnote w:id="1">
    <w:p w:rsidR="00E21F45" w:rsidRDefault="00E21F45" w:rsidP="00F70F9B">
      <w:pPr>
        <w:pStyle w:val="FootnoteText"/>
      </w:pPr>
      <w:r w:rsidRPr="002132B6">
        <w:rPr>
          <w:rStyle w:val="FootnoteReference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соответствующая строка в отношении заявителя.</w:t>
      </w:r>
    </w:p>
  </w:footnote>
  <w:footnote w:id="2">
    <w:p w:rsidR="00E21F45" w:rsidRDefault="00E21F45" w:rsidP="00F70F9B">
      <w:pPr>
        <w:pStyle w:val="FootnoteText"/>
        <w:ind w:left="100" w:hanging="100"/>
        <w:jc w:val="both"/>
      </w:pPr>
      <w:r w:rsidRPr="002132B6">
        <w:rPr>
          <w:rStyle w:val="FootnoteReference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45" w:rsidRDefault="00E21F45" w:rsidP="00D971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F45" w:rsidRDefault="00E21F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45" w:rsidRDefault="00E21F45" w:rsidP="00EB29E2">
    <w:pPr>
      <w:pStyle w:val="Header"/>
      <w:jc w:val="center"/>
      <w:rPr>
        <w:sz w:val="28"/>
        <w:szCs w:val="28"/>
      </w:rPr>
    </w:pPr>
  </w:p>
  <w:p w:rsidR="00E21F45" w:rsidRPr="00EB29E2" w:rsidRDefault="00E21F45" w:rsidP="00EB29E2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45" w:rsidRDefault="00E21F45">
    <w:pPr>
      <w:pStyle w:val="Header"/>
      <w:jc w:val="center"/>
    </w:pPr>
  </w:p>
  <w:p w:rsidR="00E21F45" w:rsidRPr="008A67C3" w:rsidRDefault="00E21F45" w:rsidP="008A67C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3CDF"/>
    <w:rsid w:val="00006D1A"/>
    <w:rsid w:val="00010280"/>
    <w:rsid w:val="00011011"/>
    <w:rsid w:val="00021372"/>
    <w:rsid w:val="00021E53"/>
    <w:rsid w:val="00023460"/>
    <w:rsid w:val="000249EC"/>
    <w:rsid w:val="00025A97"/>
    <w:rsid w:val="000300AE"/>
    <w:rsid w:val="00030C60"/>
    <w:rsid w:val="00037E94"/>
    <w:rsid w:val="000432CD"/>
    <w:rsid w:val="00045725"/>
    <w:rsid w:val="000478A9"/>
    <w:rsid w:val="00052E10"/>
    <w:rsid w:val="00055A29"/>
    <w:rsid w:val="00061F10"/>
    <w:rsid w:val="00067DBB"/>
    <w:rsid w:val="00076695"/>
    <w:rsid w:val="00077473"/>
    <w:rsid w:val="00083D73"/>
    <w:rsid w:val="00085474"/>
    <w:rsid w:val="00087819"/>
    <w:rsid w:val="000956A7"/>
    <w:rsid w:val="00097FF5"/>
    <w:rsid w:val="000A6C96"/>
    <w:rsid w:val="000B0470"/>
    <w:rsid w:val="000B1DD7"/>
    <w:rsid w:val="000B2DCE"/>
    <w:rsid w:val="000B680A"/>
    <w:rsid w:val="000C0BA5"/>
    <w:rsid w:val="000C3CD5"/>
    <w:rsid w:val="000C51C2"/>
    <w:rsid w:val="000C552C"/>
    <w:rsid w:val="000D2401"/>
    <w:rsid w:val="000E206A"/>
    <w:rsid w:val="000F7865"/>
    <w:rsid w:val="00100E10"/>
    <w:rsid w:val="00102D0E"/>
    <w:rsid w:val="0010434F"/>
    <w:rsid w:val="001350FD"/>
    <w:rsid w:val="001458AE"/>
    <w:rsid w:val="00145BFD"/>
    <w:rsid w:val="00154F7C"/>
    <w:rsid w:val="00160A38"/>
    <w:rsid w:val="00167D99"/>
    <w:rsid w:val="00174506"/>
    <w:rsid w:val="00187860"/>
    <w:rsid w:val="0019277C"/>
    <w:rsid w:val="001B36B7"/>
    <w:rsid w:val="001B53A8"/>
    <w:rsid w:val="001B584B"/>
    <w:rsid w:val="001B59DC"/>
    <w:rsid w:val="001B6B0D"/>
    <w:rsid w:val="001B7C72"/>
    <w:rsid w:val="001B7D56"/>
    <w:rsid w:val="001C0E8D"/>
    <w:rsid w:val="001C5F6C"/>
    <w:rsid w:val="001D0EBF"/>
    <w:rsid w:val="001D5B06"/>
    <w:rsid w:val="001D5DE8"/>
    <w:rsid w:val="001D7C27"/>
    <w:rsid w:val="001E1617"/>
    <w:rsid w:val="001F13EE"/>
    <w:rsid w:val="001F2176"/>
    <w:rsid w:val="001F2F58"/>
    <w:rsid w:val="00202F03"/>
    <w:rsid w:val="002074D7"/>
    <w:rsid w:val="002132B6"/>
    <w:rsid w:val="00220851"/>
    <w:rsid w:val="00222193"/>
    <w:rsid w:val="0022576B"/>
    <w:rsid w:val="00235904"/>
    <w:rsid w:val="00240829"/>
    <w:rsid w:val="00242612"/>
    <w:rsid w:val="002454F7"/>
    <w:rsid w:val="00245BF8"/>
    <w:rsid w:val="00246AED"/>
    <w:rsid w:val="002476CA"/>
    <w:rsid w:val="002550C3"/>
    <w:rsid w:val="00262B41"/>
    <w:rsid w:val="00271C41"/>
    <w:rsid w:val="002754FD"/>
    <w:rsid w:val="00282D83"/>
    <w:rsid w:val="00284DDC"/>
    <w:rsid w:val="00286329"/>
    <w:rsid w:val="00297FC6"/>
    <w:rsid w:val="002A1179"/>
    <w:rsid w:val="002B3300"/>
    <w:rsid w:val="002B373C"/>
    <w:rsid w:val="002C08B7"/>
    <w:rsid w:val="002D583A"/>
    <w:rsid w:val="002D62B0"/>
    <w:rsid w:val="002E05A0"/>
    <w:rsid w:val="002E32D0"/>
    <w:rsid w:val="002F0955"/>
    <w:rsid w:val="00300748"/>
    <w:rsid w:val="0030774C"/>
    <w:rsid w:val="00307CEC"/>
    <w:rsid w:val="0031543E"/>
    <w:rsid w:val="00315507"/>
    <w:rsid w:val="00321ADF"/>
    <w:rsid w:val="00322F62"/>
    <w:rsid w:val="00330935"/>
    <w:rsid w:val="00340247"/>
    <w:rsid w:val="003412FD"/>
    <w:rsid w:val="00344D5B"/>
    <w:rsid w:val="003452A6"/>
    <w:rsid w:val="00350AE5"/>
    <w:rsid w:val="00357C90"/>
    <w:rsid w:val="00360C3F"/>
    <w:rsid w:val="00370FF7"/>
    <w:rsid w:val="00373CB8"/>
    <w:rsid w:val="0037742B"/>
    <w:rsid w:val="00382761"/>
    <w:rsid w:val="0038453D"/>
    <w:rsid w:val="00391480"/>
    <w:rsid w:val="00393F6E"/>
    <w:rsid w:val="003A09D4"/>
    <w:rsid w:val="003A311E"/>
    <w:rsid w:val="003B2CF1"/>
    <w:rsid w:val="003E3F6E"/>
    <w:rsid w:val="003F428E"/>
    <w:rsid w:val="003F62DD"/>
    <w:rsid w:val="00407CF2"/>
    <w:rsid w:val="00407DC7"/>
    <w:rsid w:val="00413D68"/>
    <w:rsid w:val="00427317"/>
    <w:rsid w:val="0043106B"/>
    <w:rsid w:val="00442D0B"/>
    <w:rsid w:val="00461C05"/>
    <w:rsid w:val="00485729"/>
    <w:rsid w:val="00487651"/>
    <w:rsid w:val="004A7819"/>
    <w:rsid w:val="004B0598"/>
    <w:rsid w:val="004B13A0"/>
    <w:rsid w:val="004B26FE"/>
    <w:rsid w:val="004B62F4"/>
    <w:rsid w:val="004B7922"/>
    <w:rsid w:val="004C6D6A"/>
    <w:rsid w:val="004D04AF"/>
    <w:rsid w:val="004D4E73"/>
    <w:rsid w:val="004D7BA1"/>
    <w:rsid w:val="004E01E9"/>
    <w:rsid w:val="004E4171"/>
    <w:rsid w:val="004E6F2B"/>
    <w:rsid w:val="004F496D"/>
    <w:rsid w:val="004F65DE"/>
    <w:rsid w:val="004F75D7"/>
    <w:rsid w:val="00500947"/>
    <w:rsid w:val="00501279"/>
    <w:rsid w:val="00501716"/>
    <w:rsid w:val="0051134F"/>
    <w:rsid w:val="005132ED"/>
    <w:rsid w:val="00530F3C"/>
    <w:rsid w:val="00532B0B"/>
    <w:rsid w:val="005340D1"/>
    <w:rsid w:val="00543B08"/>
    <w:rsid w:val="00547E22"/>
    <w:rsid w:val="0056109C"/>
    <w:rsid w:val="005638BD"/>
    <w:rsid w:val="005667F0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C55BA"/>
    <w:rsid w:val="005D4CA9"/>
    <w:rsid w:val="005E0E8F"/>
    <w:rsid w:val="005E4E41"/>
    <w:rsid w:val="005E7FEF"/>
    <w:rsid w:val="005F74CD"/>
    <w:rsid w:val="00600057"/>
    <w:rsid w:val="00600E10"/>
    <w:rsid w:val="00605A10"/>
    <w:rsid w:val="006158F3"/>
    <w:rsid w:val="00634ECE"/>
    <w:rsid w:val="00636B8D"/>
    <w:rsid w:val="006379EF"/>
    <w:rsid w:val="006408FD"/>
    <w:rsid w:val="00647F10"/>
    <w:rsid w:val="00650610"/>
    <w:rsid w:val="00664236"/>
    <w:rsid w:val="006664EA"/>
    <w:rsid w:val="006677A9"/>
    <w:rsid w:val="00684A24"/>
    <w:rsid w:val="0068566B"/>
    <w:rsid w:val="006865C9"/>
    <w:rsid w:val="006959EC"/>
    <w:rsid w:val="006A4221"/>
    <w:rsid w:val="006C0C41"/>
    <w:rsid w:val="006C71C8"/>
    <w:rsid w:val="006D0F42"/>
    <w:rsid w:val="006E0ECC"/>
    <w:rsid w:val="006E710D"/>
    <w:rsid w:val="0070141C"/>
    <w:rsid w:val="00714D0E"/>
    <w:rsid w:val="0071543E"/>
    <w:rsid w:val="00720680"/>
    <w:rsid w:val="0072304C"/>
    <w:rsid w:val="00726BCB"/>
    <w:rsid w:val="00731B8B"/>
    <w:rsid w:val="00742ACA"/>
    <w:rsid w:val="00744FB7"/>
    <w:rsid w:val="00747946"/>
    <w:rsid w:val="00747DDB"/>
    <w:rsid w:val="00757585"/>
    <w:rsid w:val="00762C82"/>
    <w:rsid w:val="00780EB6"/>
    <w:rsid w:val="007824BD"/>
    <w:rsid w:val="007829B4"/>
    <w:rsid w:val="0079560D"/>
    <w:rsid w:val="007A1FB9"/>
    <w:rsid w:val="007B77BA"/>
    <w:rsid w:val="007C7E4D"/>
    <w:rsid w:val="007D7806"/>
    <w:rsid w:val="007F3BF8"/>
    <w:rsid w:val="007F4B03"/>
    <w:rsid w:val="007F7BED"/>
    <w:rsid w:val="00804048"/>
    <w:rsid w:val="00810F49"/>
    <w:rsid w:val="00812270"/>
    <w:rsid w:val="00812D34"/>
    <w:rsid w:val="008178BE"/>
    <w:rsid w:val="00821483"/>
    <w:rsid w:val="00825989"/>
    <w:rsid w:val="0083154F"/>
    <w:rsid w:val="00832AA1"/>
    <w:rsid w:val="00834B71"/>
    <w:rsid w:val="00847C44"/>
    <w:rsid w:val="00850743"/>
    <w:rsid w:val="0086347E"/>
    <w:rsid w:val="00864364"/>
    <w:rsid w:val="0087148F"/>
    <w:rsid w:val="008833E9"/>
    <w:rsid w:val="008852B7"/>
    <w:rsid w:val="008977F1"/>
    <w:rsid w:val="008A031E"/>
    <w:rsid w:val="008A39EF"/>
    <w:rsid w:val="008A67C3"/>
    <w:rsid w:val="008B2B07"/>
    <w:rsid w:val="008B3362"/>
    <w:rsid w:val="008B3575"/>
    <w:rsid w:val="008B5F3C"/>
    <w:rsid w:val="008C23B6"/>
    <w:rsid w:val="008C2736"/>
    <w:rsid w:val="008C3A7C"/>
    <w:rsid w:val="008C7000"/>
    <w:rsid w:val="008D357F"/>
    <w:rsid w:val="008D49CE"/>
    <w:rsid w:val="008E028E"/>
    <w:rsid w:val="008E28C8"/>
    <w:rsid w:val="008E75A3"/>
    <w:rsid w:val="008F4497"/>
    <w:rsid w:val="008F7010"/>
    <w:rsid w:val="008F7DB9"/>
    <w:rsid w:val="00900AC0"/>
    <w:rsid w:val="00923639"/>
    <w:rsid w:val="00924F0A"/>
    <w:rsid w:val="00931333"/>
    <w:rsid w:val="00932D88"/>
    <w:rsid w:val="0093461B"/>
    <w:rsid w:val="00954511"/>
    <w:rsid w:val="00975E59"/>
    <w:rsid w:val="00976460"/>
    <w:rsid w:val="009837CC"/>
    <w:rsid w:val="00992833"/>
    <w:rsid w:val="009935DD"/>
    <w:rsid w:val="009942C9"/>
    <w:rsid w:val="009A37C9"/>
    <w:rsid w:val="009A7B5F"/>
    <w:rsid w:val="009C7413"/>
    <w:rsid w:val="009C7719"/>
    <w:rsid w:val="009E0AF6"/>
    <w:rsid w:val="009E1141"/>
    <w:rsid w:val="009F0D3C"/>
    <w:rsid w:val="009F2AC1"/>
    <w:rsid w:val="009F5669"/>
    <w:rsid w:val="00A0182A"/>
    <w:rsid w:val="00A11A57"/>
    <w:rsid w:val="00A14B23"/>
    <w:rsid w:val="00A2560D"/>
    <w:rsid w:val="00A26DD1"/>
    <w:rsid w:val="00A27358"/>
    <w:rsid w:val="00A32052"/>
    <w:rsid w:val="00A325B8"/>
    <w:rsid w:val="00A3437B"/>
    <w:rsid w:val="00A35B74"/>
    <w:rsid w:val="00A36B02"/>
    <w:rsid w:val="00A37A8B"/>
    <w:rsid w:val="00A433C0"/>
    <w:rsid w:val="00A45F80"/>
    <w:rsid w:val="00A55812"/>
    <w:rsid w:val="00A63307"/>
    <w:rsid w:val="00A652E3"/>
    <w:rsid w:val="00A73B7E"/>
    <w:rsid w:val="00A73C2E"/>
    <w:rsid w:val="00A76643"/>
    <w:rsid w:val="00A81DA2"/>
    <w:rsid w:val="00A842F6"/>
    <w:rsid w:val="00A84E36"/>
    <w:rsid w:val="00A900D7"/>
    <w:rsid w:val="00A9309A"/>
    <w:rsid w:val="00AA4541"/>
    <w:rsid w:val="00AA77DE"/>
    <w:rsid w:val="00AB333B"/>
    <w:rsid w:val="00AB40FB"/>
    <w:rsid w:val="00AB5636"/>
    <w:rsid w:val="00AC1E2E"/>
    <w:rsid w:val="00AC5B4A"/>
    <w:rsid w:val="00AC7C0D"/>
    <w:rsid w:val="00AD59D4"/>
    <w:rsid w:val="00B00BDE"/>
    <w:rsid w:val="00B10EBC"/>
    <w:rsid w:val="00B171AB"/>
    <w:rsid w:val="00B41B30"/>
    <w:rsid w:val="00B50409"/>
    <w:rsid w:val="00B5724E"/>
    <w:rsid w:val="00B611F5"/>
    <w:rsid w:val="00B661D8"/>
    <w:rsid w:val="00B7027A"/>
    <w:rsid w:val="00B9444F"/>
    <w:rsid w:val="00BA1236"/>
    <w:rsid w:val="00BA3B58"/>
    <w:rsid w:val="00BB026F"/>
    <w:rsid w:val="00BB2D82"/>
    <w:rsid w:val="00BB2F29"/>
    <w:rsid w:val="00BB4A83"/>
    <w:rsid w:val="00BB59C3"/>
    <w:rsid w:val="00BC149A"/>
    <w:rsid w:val="00BC3E4A"/>
    <w:rsid w:val="00BC7B9E"/>
    <w:rsid w:val="00BD2E3F"/>
    <w:rsid w:val="00BD6F51"/>
    <w:rsid w:val="00BE217F"/>
    <w:rsid w:val="00BE5492"/>
    <w:rsid w:val="00C02A42"/>
    <w:rsid w:val="00C0569A"/>
    <w:rsid w:val="00C122B2"/>
    <w:rsid w:val="00C12585"/>
    <w:rsid w:val="00C23202"/>
    <w:rsid w:val="00C25617"/>
    <w:rsid w:val="00C26F7D"/>
    <w:rsid w:val="00C34B45"/>
    <w:rsid w:val="00C3678E"/>
    <w:rsid w:val="00C36FAE"/>
    <w:rsid w:val="00C4389C"/>
    <w:rsid w:val="00C44CA7"/>
    <w:rsid w:val="00C507AB"/>
    <w:rsid w:val="00C562EB"/>
    <w:rsid w:val="00C56CBB"/>
    <w:rsid w:val="00C60047"/>
    <w:rsid w:val="00C6634A"/>
    <w:rsid w:val="00C74FE2"/>
    <w:rsid w:val="00C753AB"/>
    <w:rsid w:val="00C829F6"/>
    <w:rsid w:val="00C85A33"/>
    <w:rsid w:val="00C85D6B"/>
    <w:rsid w:val="00C862C8"/>
    <w:rsid w:val="00C86327"/>
    <w:rsid w:val="00C90D4B"/>
    <w:rsid w:val="00C92113"/>
    <w:rsid w:val="00C93191"/>
    <w:rsid w:val="00C97192"/>
    <w:rsid w:val="00CA08C1"/>
    <w:rsid w:val="00CA337F"/>
    <w:rsid w:val="00CA3739"/>
    <w:rsid w:val="00CA3A28"/>
    <w:rsid w:val="00CA6EE8"/>
    <w:rsid w:val="00CB16C7"/>
    <w:rsid w:val="00CB2FFB"/>
    <w:rsid w:val="00CB5724"/>
    <w:rsid w:val="00CC1C70"/>
    <w:rsid w:val="00CC5B7F"/>
    <w:rsid w:val="00CC5DCD"/>
    <w:rsid w:val="00CC6F82"/>
    <w:rsid w:val="00CD125F"/>
    <w:rsid w:val="00CD3121"/>
    <w:rsid w:val="00CE3F0B"/>
    <w:rsid w:val="00CE483F"/>
    <w:rsid w:val="00CF071A"/>
    <w:rsid w:val="00CF458C"/>
    <w:rsid w:val="00CF51FD"/>
    <w:rsid w:val="00CF7B0B"/>
    <w:rsid w:val="00D00C35"/>
    <w:rsid w:val="00D01997"/>
    <w:rsid w:val="00D05BA9"/>
    <w:rsid w:val="00D14E85"/>
    <w:rsid w:val="00D17CE6"/>
    <w:rsid w:val="00D21A8B"/>
    <w:rsid w:val="00D21BD7"/>
    <w:rsid w:val="00D21F2F"/>
    <w:rsid w:val="00D33A3B"/>
    <w:rsid w:val="00D4067B"/>
    <w:rsid w:val="00D40CFC"/>
    <w:rsid w:val="00D53847"/>
    <w:rsid w:val="00D57516"/>
    <w:rsid w:val="00D610A2"/>
    <w:rsid w:val="00D71582"/>
    <w:rsid w:val="00D73E75"/>
    <w:rsid w:val="00D86380"/>
    <w:rsid w:val="00D96EDF"/>
    <w:rsid w:val="00D97159"/>
    <w:rsid w:val="00DA7FC6"/>
    <w:rsid w:val="00DB2807"/>
    <w:rsid w:val="00DB401D"/>
    <w:rsid w:val="00DE3642"/>
    <w:rsid w:val="00DE70E4"/>
    <w:rsid w:val="00DE78CA"/>
    <w:rsid w:val="00DF2694"/>
    <w:rsid w:val="00DF4FE9"/>
    <w:rsid w:val="00E00D02"/>
    <w:rsid w:val="00E04CBF"/>
    <w:rsid w:val="00E064AA"/>
    <w:rsid w:val="00E10680"/>
    <w:rsid w:val="00E12FA2"/>
    <w:rsid w:val="00E1691C"/>
    <w:rsid w:val="00E17BD0"/>
    <w:rsid w:val="00E21F45"/>
    <w:rsid w:val="00E24D60"/>
    <w:rsid w:val="00E26F84"/>
    <w:rsid w:val="00E27486"/>
    <w:rsid w:val="00E32325"/>
    <w:rsid w:val="00E32B3B"/>
    <w:rsid w:val="00E52A13"/>
    <w:rsid w:val="00E532E5"/>
    <w:rsid w:val="00E719A9"/>
    <w:rsid w:val="00E72199"/>
    <w:rsid w:val="00E75E56"/>
    <w:rsid w:val="00E761C6"/>
    <w:rsid w:val="00E763D8"/>
    <w:rsid w:val="00E76875"/>
    <w:rsid w:val="00E80034"/>
    <w:rsid w:val="00E822EA"/>
    <w:rsid w:val="00E83D5B"/>
    <w:rsid w:val="00E84D1E"/>
    <w:rsid w:val="00E92332"/>
    <w:rsid w:val="00E92345"/>
    <w:rsid w:val="00E97631"/>
    <w:rsid w:val="00E97C7B"/>
    <w:rsid w:val="00EA70BF"/>
    <w:rsid w:val="00EB1E24"/>
    <w:rsid w:val="00EB29E2"/>
    <w:rsid w:val="00EB5CDB"/>
    <w:rsid w:val="00ED20E2"/>
    <w:rsid w:val="00ED30B3"/>
    <w:rsid w:val="00ED51D2"/>
    <w:rsid w:val="00ED6F3A"/>
    <w:rsid w:val="00EE1A70"/>
    <w:rsid w:val="00EE3C89"/>
    <w:rsid w:val="00EE3E3F"/>
    <w:rsid w:val="00EE7FE7"/>
    <w:rsid w:val="00EF64A0"/>
    <w:rsid w:val="00F068EE"/>
    <w:rsid w:val="00F10485"/>
    <w:rsid w:val="00F112A9"/>
    <w:rsid w:val="00F12DC4"/>
    <w:rsid w:val="00F14484"/>
    <w:rsid w:val="00F15103"/>
    <w:rsid w:val="00F235D7"/>
    <w:rsid w:val="00F23F7D"/>
    <w:rsid w:val="00F24079"/>
    <w:rsid w:val="00F27477"/>
    <w:rsid w:val="00F308C0"/>
    <w:rsid w:val="00F34A4B"/>
    <w:rsid w:val="00F4308A"/>
    <w:rsid w:val="00F50272"/>
    <w:rsid w:val="00F52996"/>
    <w:rsid w:val="00F55C65"/>
    <w:rsid w:val="00F6776A"/>
    <w:rsid w:val="00F70F9B"/>
    <w:rsid w:val="00F73B3E"/>
    <w:rsid w:val="00F77981"/>
    <w:rsid w:val="00F86F53"/>
    <w:rsid w:val="00F91607"/>
    <w:rsid w:val="00F9389E"/>
    <w:rsid w:val="00F9759A"/>
    <w:rsid w:val="00FA33BA"/>
    <w:rsid w:val="00FB4F75"/>
    <w:rsid w:val="00FB6FEF"/>
    <w:rsid w:val="00FC3F20"/>
    <w:rsid w:val="00FD32C0"/>
    <w:rsid w:val="00FD4B5E"/>
    <w:rsid w:val="00F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7631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63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631"/>
    <w:rPr>
      <w:rFonts w:ascii="Cambria" w:hAnsi="Cambria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7631"/>
    <w:rPr>
      <w:sz w:val="20"/>
    </w:rPr>
  </w:style>
  <w:style w:type="paragraph" w:styleId="Footer">
    <w:name w:val="footer"/>
    <w:basedOn w:val="Normal"/>
    <w:link w:val="FooterChar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631"/>
    <w:rPr>
      <w:sz w:val="20"/>
    </w:rPr>
  </w:style>
  <w:style w:type="character" w:customStyle="1" w:styleId="a">
    <w:name w:val="Нормальный (прав. подпись)"/>
    <w:uiPriority w:val="99"/>
    <w:rsid w:val="00E97631"/>
    <w:rPr>
      <w:sz w:val="24"/>
    </w:rPr>
  </w:style>
  <w:style w:type="paragraph" w:styleId="BlockText">
    <w:name w:val="Block Text"/>
    <w:basedOn w:val="Normal"/>
    <w:uiPriority w:val="99"/>
    <w:rsid w:val="00E9763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Normal"/>
    <w:next w:val="Normal"/>
    <w:uiPriority w:val="99"/>
    <w:rsid w:val="00E97631"/>
    <w:pPr>
      <w:jc w:val="both"/>
    </w:pPr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rsid w:val="00E9763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763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E97631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97631"/>
    <w:pPr>
      <w:tabs>
        <w:tab w:val="left" w:pos="1701"/>
      </w:tabs>
      <w:spacing w:after="4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631"/>
    <w:rPr>
      <w:sz w:val="20"/>
    </w:rPr>
  </w:style>
  <w:style w:type="paragraph" w:styleId="BodyText2">
    <w:name w:val="Body Text 2"/>
    <w:basedOn w:val="Normal"/>
    <w:link w:val="BodyText2Char"/>
    <w:uiPriority w:val="99"/>
    <w:rsid w:val="00E97631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7631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E97631"/>
    <w:pPr>
      <w:ind w:left="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7631"/>
    <w:rPr>
      <w:sz w:val="20"/>
    </w:rPr>
  </w:style>
  <w:style w:type="paragraph" w:styleId="BodyText3">
    <w:name w:val="Body Text 3"/>
    <w:basedOn w:val="Normal"/>
    <w:link w:val="BodyText3Char"/>
    <w:uiPriority w:val="99"/>
    <w:rsid w:val="00E9763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7631"/>
    <w:rPr>
      <w:sz w:val="16"/>
    </w:rPr>
  </w:style>
  <w:style w:type="table" w:styleId="TableGrid">
    <w:name w:val="Table Grid"/>
    <w:basedOn w:val="TableNormal"/>
    <w:uiPriority w:val="99"/>
    <w:locked/>
    <w:rsid w:val="00E1691C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C5B7F"/>
    <w:rPr>
      <w:rFonts w:cs="Times New Roman"/>
    </w:rPr>
  </w:style>
  <w:style w:type="table" w:customStyle="1" w:styleId="1">
    <w:name w:val="Сетка таблицы1"/>
    <w:uiPriority w:val="99"/>
    <w:rsid w:val="00BE549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0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240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407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407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4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4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709</Words>
  <Characters>4042</Characters>
  <Application>Microsoft Office Outlook</Application>
  <DocSecurity>0</DocSecurity>
  <Lines>0</Lines>
  <Paragraphs>0</Paragraphs>
  <ScaleCrop>false</ScaleCrop>
  <Company>garant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12</dc:title>
  <dc:subject/>
  <dc:creator>garant</dc:creator>
  <cp:keywords/>
  <dc:description/>
  <cp:lastModifiedBy>P1</cp:lastModifiedBy>
  <cp:revision>2</cp:revision>
  <cp:lastPrinted>2018-08-10T09:18:00Z</cp:lastPrinted>
  <dcterms:created xsi:type="dcterms:W3CDTF">2020-03-12T07:06:00Z</dcterms:created>
  <dcterms:modified xsi:type="dcterms:W3CDTF">2020-03-12T07:06:00Z</dcterms:modified>
</cp:coreProperties>
</file>