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70" w:rsidRPr="00CC029E" w:rsidRDefault="00723770" w:rsidP="003F32B4">
      <w:pPr>
        <w:tabs>
          <w:tab w:val="left" w:pos="5103"/>
        </w:tabs>
        <w:jc w:val="right"/>
        <w:rPr>
          <w:sz w:val="24"/>
          <w:szCs w:val="24"/>
        </w:rPr>
      </w:pPr>
      <w:r w:rsidRPr="00CC029E">
        <w:rPr>
          <w:sz w:val="24"/>
          <w:szCs w:val="24"/>
        </w:rPr>
        <w:t>Форма № 13</w:t>
      </w:r>
    </w:p>
    <w:tbl>
      <w:tblPr>
        <w:tblW w:w="10314" w:type="dxa"/>
        <w:tblLayout w:type="fixed"/>
        <w:tblLook w:val="00A0"/>
      </w:tblPr>
      <w:tblGrid>
        <w:gridCol w:w="5198"/>
        <w:gridCol w:w="5116"/>
      </w:tblGrid>
      <w:tr w:rsidR="00723770" w:rsidRPr="00CC029E" w:rsidTr="008C3895">
        <w:trPr>
          <w:trHeight w:val="3754"/>
        </w:trPr>
        <w:tc>
          <w:tcPr>
            <w:tcW w:w="5198" w:type="dxa"/>
          </w:tcPr>
          <w:p w:rsidR="00723770" w:rsidRPr="00CC029E" w:rsidRDefault="00723770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:rsidR="00723770" w:rsidRPr="00CC029E" w:rsidRDefault="00723770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4856E2">
              <w:rPr>
                <w:noProof/>
                <w:sz w:val="24"/>
                <w:szCs w:val="24"/>
              </w:rPr>
              <w:pict>
                <v:rect id="Rectangle 37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uT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MX+5N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723770" w:rsidRPr="00CC029E" w:rsidRDefault="00723770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4856E2">
              <w:rPr>
                <w:noProof/>
                <w:sz w:val="24"/>
                <w:szCs w:val="24"/>
              </w:rPr>
              <w:pict>
                <v:rect id="Rectangle 36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723770" w:rsidRPr="00CC029E" w:rsidRDefault="00723770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 «____»</w:t>
            </w:r>
            <w:r w:rsidRPr="00CC029E">
              <w:rPr>
                <w:spacing w:val="-4"/>
                <w:sz w:val="24"/>
                <w:szCs w:val="24"/>
              </w:rPr>
              <w:t>___________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:rsidR="00723770" w:rsidRPr="00CC029E" w:rsidRDefault="00723770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рег. № _____________________________________</w:t>
            </w:r>
          </w:p>
          <w:p w:rsidR="00723770" w:rsidRPr="00CC029E" w:rsidRDefault="00723770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:rsidR="00723770" w:rsidRPr="00CC029E" w:rsidRDefault="00723770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Pr="00CC029E">
              <w:rPr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:rsidR="00723770" w:rsidRPr="00CC029E" w:rsidRDefault="00723770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:rsidR="00723770" w:rsidRPr="00CC029E" w:rsidRDefault="00723770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 xml:space="preserve">№ ________________________________________ </w:t>
            </w:r>
          </w:p>
          <w:p w:rsidR="00723770" w:rsidRPr="00CC029E" w:rsidRDefault="00723770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«_____»</w:t>
            </w:r>
            <w:r w:rsidRPr="00CC029E">
              <w:rPr>
                <w:spacing w:val="-4"/>
                <w:sz w:val="24"/>
                <w:szCs w:val="24"/>
              </w:rPr>
              <w:t xml:space="preserve">____________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</w:t>
            </w:r>
          </w:p>
          <w:p w:rsidR="00723770" w:rsidRPr="00CC029E" w:rsidRDefault="00723770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723770" w:rsidRPr="00CC029E" w:rsidRDefault="00723770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:rsidR="00723770" w:rsidRPr="00CC029E" w:rsidRDefault="00723770" w:rsidP="008C3895">
            <w:pPr>
              <w:ind w:left="331" w:right="-533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</w:p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</w:t>
            </w:r>
          </w:p>
          <w:p w:rsidR="00723770" w:rsidRPr="00CC029E" w:rsidRDefault="00723770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 (при наличии) заявителя)</w:t>
            </w:r>
          </w:p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723770" w:rsidRPr="00CC029E" w:rsidRDefault="00723770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:rsidR="00723770" w:rsidRPr="00CC029E" w:rsidRDefault="00723770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:rsidR="00723770" w:rsidRPr="00CC029E" w:rsidRDefault="00723770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Pr="00CC029E">
              <w:rPr>
                <w:sz w:val="18"/>
              </w:rPr>
              <w:t>онтактный телефон)</w:t>
            </w:r>
          </w:p>
        </w:tc>
      </w:tr>
    </w:tbl>
    <w:p w:rsidR="00723770" w:rsidRPr="00CC029E" w:rsidRDefault="00723770" w:rsidP="00CC029E">
      <w:pPr>
        <w:spacing w:before="300"/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ЗАЯВЛЕНИЕ О ВНЕСЕНИИ СВЕДЕНИЙ О БЫВШЕМ СУПРУГЕ</w:t>
      </w:r>
      <w:r w:rsidRPr="00CC029E">
        <w:rPr>
          <w:b/>
          <w:bCs/>
          <w:sz w:val="24"/>
          <w:szCs w:val="24"/>
        </w:rPr>
        <w:br/>
        <w:t xml:space="preserve">В РАНЕЕ СОСТАВЛЕННУЮ ЗАПИСЬ АКТА О РАСТОРЖЕНИИ БРАКА И (ИЛИ) </w:t>
      </w:r>
      <w:r w:rsidRPr="00CC029E">
        <w:rPr>
          <w:b/>
          <w:bCs/>
          <w:sz w:val="24"/>
          <w:szCs w:val="24"/>
        </w:rPr>
        <w:br/>
        <w:t>О ВЫДАЧЕ ПЕРВИЧНОГО СВИДЕТЕЛЬСТВА О РАСТОРЖЕНИИ БРАКА</w:t>
      </w:r>
    </w:p>
    <w:p w:rsidR="00723770" w:rsidRPr="00CC029E" w:rsidRDefault="00723770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супругом, в отношении которого и в отсутствие которого была произведена государственная регистрация расторжения брака)</w:t>
      </w:r>
    </w:p>
    <w:p w:rsidR="00723770" w:rsidRPr="00CC029E" w:rsidRDefault="00723770" w:rsidP="00003CDF">
      <w:pPr>
        <w:rPr>
          <w:sz w:val="16"/>
          <w:szCs w:val="16"/>
        </w:rPr>
      </w:pPr>
    </w:p>
    <w:p w:rsidR="00723770" w:rsidRPr="00CC029E" w:rsidRDefault="00723770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Прошу (отметить знаком V) :</w:t>
      </w:r>
    </w:p>
    <w:p w:rsidR="00723770" w:rsidRPr="00CC029E" w:rsidRDefault="00723770" w:rsidP="001B2A08">
      <w:pPr>
        <w:spacing w:before="40"/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</w:rPr>
        <w:pict>
          <v:rect id="Rectangle 25" o:spid="_x0000_s1028" style="position:absolute;left:0;text-align:left;margin-left:36.75pt;margin-top:2.4pt;width:12pt;height:12pt;z-index:-251663360;visibility:visibl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e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3JeBI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Xgd63ncCAAD+BAAADgAAAAAA&#10;AAAAAAAAAAAuAgAAZHJzL2Uyb0RvYy54bWxQSwECLQAUAAYACAAAACEAzMgyuNsAAAAGAQAADwAA&#10;AAAAAAAAAAAAAADRBAAAZHJzL2Rvd25yZXYueG1sUEsFBgAAAAAEAAQA8wAAANkFAAAAAA==&#10;" filled="f" strokeweight=".5pt">
            <w10:wrap type="tight"/>
          </v:rect>
        </w:pict>
      </w:r>
      <w:r w:rsidRPr="00CC029E">
        <w:rPr>
          <w:spacing w:val="-4"/>
          <w:sz w:val="24"/>
          <w:szCs w:val="24"/>
        </w:rPr>
        <w:t xml:space="preserve">      дополнить запись акта о расторжении брака сведениями обо мне и выдать первичное свидетельство о расторжении брака</w:t>
      </w:r>
    </w:p>
    <w:p w:rsidR="00723770" w:rsidRPr="00CC029E" w:rsidRDefault="00723770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</w:rPr>
        <w:pict>
          <v:rect id="Rectangle 26" o:spid="_x0000_s1029" style="position:absolute;left:0;text-align:left;margin-left:36.75pt;margin-top:2.4pt;width:12pt;height:12pt;z-index:-251662336;visibility:visibl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<w10:wrap type="tight"/>
          </v:rect>
        </w:pict>
      </w:r>
      <w:r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:rsidR="00723770" w:rsidRPr="00CC029E" w:rsidRDefault="00723770" w:rsidP="001B2A08">
      <w:pPr>
        <w:ind w:firstLine="709"/>
        <w:jc w:val="both"/>
        <w:rPr>
          <w:spacing w:val="-4"/>
          <w:sz w:val="8"/>
          <w:szCs w:val="24"/>
        </w:rPr>
      </w:pPr>
    </w:p>
    <w:p w:rsidR="00723770" w:rsidRPr="00CC029E" w:rsidRDefault="00723770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Pr="00CC029E">
        <w:rPr>
          <w:sz w:val="24"/>
          <w:szCs w:val="24"/>
        </w:rPr>
        <w:t xml:space="preserve"> в мое отсутствие.</w:t>
      </w:r>
    </w:p>
    <w:p w:rsidR="00723770" w:rsidRPr="00CC029E" w:rsidRDefault="00723770" w:rsidP="00E90C7E">
      <w:pPr>
        <w:ind w:firstLine="709"/>
        <w:jc w:val="both"/>
        <w:rPr>
          <w:b/>
          <w:spacing w:val="-4"/>
          <w:sz w:val="24"/>
          <w:szCs w:val="24"/>
        </w:rPr>
      </w:pPr>
      <w:r w:rsidRPr="00CC029E">
        <w:rPr>
          <w:b/>
          <w:spacing w:val="-4"/>
          <w:sz w:val="24"/>
          <w:szCs w:val="24"/>
        </w:rPr>
        <w:t>Сообщаю следующие сведения о государственной регистрации расторжении брака: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567"/>
        <w:gridCol w:w="8363"/>
      </w:tblGrid>
      <w:tr w:rsidR="00723770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723770" w:rsidRPr="00CC029E" w:rsidRDefault="00723770" w:rsidP="000921A6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  <w:r w:rsidRPr="00CC029E">
              <w:rPr>
                <w:rStyle w:val="FootnoteReference"/>
                <w:sz w:val="24"/>
                <w:szCs w:val="24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723770" w:rsidRPr="00CC029E" w:rsidRDefault="00723770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0C5A46">
        <w:trPr>
          <w:cantSplit/>
          <w:trHeight w:val="312"/>
        </w:trPr>
        <w:tc>
          <w:tcPr>
            <w:tcW w:w="992" w:type="dxa"/>
            <w:vAlign w:val="bottom"/>
          </w:tcPr>
          <w:p w:rsidR="00723770" w:rsidRPr="00CC029E" w:rsidRDefault="00723770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723770" w:rsidRPr="00CC029E" w:rsidRDefault="00723770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:rsidR="00723770" w:rsidRPr="00CC029E" w:rsidRDefault="00723770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  <w:r w:rsidRPr="00CC029E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723770" w:rsidRPr="00CC029E" w:rsidRDefault="00723770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:rsidR="00723770" w:rsidRPr="00CC029E" w:rsidRDefault="00723770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</w:t>
      </w:r>
      <w:r w:rsidRPr="00CC029E">
        <w:rPr>
          <w:rStyle w:val="FootnoteReference"/>
          <w:spacing w:val="-7"/>
          <w:sz w:val="24"/>
          <w:szCs w:val="24"/>
        </w:rPr>
        <w:footnoteReference w:id="2"/>
      </w:r>
      <w:r w:rsidRPr="00CC029E">
        <w:rPr>
          <w:spacing w:val="-7"/>
          <w:sz w:val="24"/>
          <w:szCs w:val="24"/>
        </w:rPr>
        <w:t xml:space="preserve"> №</w:t>
      </w:r>
      <w:r w:rsidRPr="00CC029E">
        <w:rPr>
          <w:sz w:val="24"/>
          <w:szCs w:val="24"/>
        </w:rPr>
        <w:t xml:space="preserve"> _________________________ от «___» </w:t>
      </w:r>
      <w:r w:rsidRPr="00CC029E">
        <w:rPr>
          <w:spacing w:val="-6"/>
          <w:sz w:val="24"/>
          <w:szCs w:val="24"/>
        </w:rPr>
        <w:t>_________</w:t>
      </w:r>
      <w:r w:rsidRPr="00CC029E">
        <w:rPr>
          <w:spacing w:val="-4"/>
          <w:sz w:val="24"/>
          <w:szCs w:val="24"/>
        </w:rPr>
        <w:t xml:space="preserve"> </w:t>
      </w:r>
      <w:r w:rsidRPr="00CC029E">
        <w:rPr>
          <w:sz w:val="24"/>
          <w:szCs w:val="24"/>
        </w:rPr>
        <w:t>20___</w:t>
      </w:r>
      <w:r w:rsidRPr="00CC029E">
        <w:rPr>
          <w:spacing w:val="-6"/>
          <w:sz w:val="24"/>
          <w:szCs w:val="24"/>
        </w:rPr>
        <w:t>г.,</w:t>
      </w:r>
    </w:p>
    <w:p w:rsidR="00723770" w:rsidRPr="00CC029E" w:rsidRDefault="00723770" w:rsidP="000C5A46">
      <w:pPr>
        <w:spacing w:before="40"/>
        <w:jc w:val="both"/>
        <w:rPr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</w:t>
      </w:r>
      <w:r w:rsidRPr="00CC029E">
        <w:rPr>
          <w:sz w:val="24"/>
          <w:szCs w:val="24"/>
        </w:rPr>
        <w:t>____________________</w:t>
      </w:r>
    </w:p>
    <w:p w:rsidR="00723770" w:rsidRPr="00CC029E" w:rsidRDefault="00723770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:rsidR="00723770" w:rsidRPr="00CC029E" w:rsidRDefault="00723770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:rsidR="00723770" w:rsidRPr="00CC029E" w:rsidRDefault="00723770" w:rsidP="00297FC6">
      <w:pPr>
        <w:jc w:val="center"/>
        <w:rPr>
          <w:sz w:val="10"/>
          <w:szCs w:val="10"/>
        </w:rPr>
      </w:pPr>
    </w:p>
    <w:p w:rsidR="00723770" w:rsidRPr="00CC029E" w:rsidRDefault="00723770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основание государственной регистрации расторжения брака</w:t>
      </w:r>
      <w:r w:rsidRPr="00CC029E">
        <w:rPr>
          <w:sz w:val="24"/>
          <w:szCs w:val="24"/>
        </w:rPr>
        <w:t xml:space="preserve"> (отметить знаком V):</w:t>
      </w:r>
    </w:p>
    <w:p w:rsidR="00723770" w:rsidRPr="00CC029E" w:rsidRDefault="00723770" w:rsidP="002379C0">
      <w:pPr>
        <w:spacing w:before="80"/>
        <w:jc w:val="both"/>
        <w:rPr>
          <w:sz w:val="24"/>
          <w:szCs w:val="24"/>
        </w:rPr>
      </w:pPr>
      <w:r>
        <w:rPr>
          <w:noProof/>
        </w:rPr>
        <w:pict>
          <v:rect id="Rectangle 13" o:spid="_x0000_s1030" style="position:absolute;left:0;text-align:left;margin-left:.45pt;margin-top:3.05pt;width:12pt;height:12pt;z-index:-251666432;visibility:visibl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<w10:wrap type="tight"/>
          </v:rect>
        </w:pict>
      </w:r>
      <w:r w:rsidRPr="00CC029E">
        <w:rPr>
          <w:bCs/>
          <w:sz w:val="24"/>
          <w:szCs w:val="24"/>
        </w:rPr>
        <w:t>заявление о расторжении брака по взаимному согласию супругов</w:t>
      </w:r>
      <w:r w:rsidRPr="00CC029E">
        <w:rPr>
          <w:sz w:val="24"/>
          <w:szCs w:val="24"/>
        </w:rPr>
        <w:t xml:space="preserve"> (статья 33 Федерального закона от 15.11.1997 № 143-ФЗ «Об актах гражданского состояния»)</w:t>
      </w:r>
    </w:p>
    <w:p w:rsidR="00723770" w:rsidRPr="00CC029E" w:rsidRDefault="00723770" w:rsidP="002379C0">
      <w:pPr>
        <w:spacing w:before="80"/>
        <w:jc w:val="both"/>
        <w:rPr>
          <w:sz w:val="24"/>
          <w:szCs w:val="24"/>
        </w:rPr>
      </w:pPr>
      <w:r>
        <w:rPr>
          <w:noProof/>
        </w:rPr>
        <w:pict>
          <v:rect id="Rectangle 12" o:spid="_x0000_s1031" style="position:absolute;left:0;text-align:left;margin-left:.45pt;margin-top:3.15pt;width:12pt;height:12pt;z-index:-251665408;visibility:visibl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<w10:wrap type="tight"/>
          </v:rect>
        </w:pict>
      </w:r>
      <w:r w:rsidRPr="00CC029E">
        <w:rPr>
          <w:noProof/>
          <w:sz w:val="24"/>
          <w:szCs w:val="24"/>
        </w:rPr>
        <w:t>заявление одного из супругов</w:t>
      </w:r>
      <w:r w:rsidRPr="00CC029E">
        <w:rPr>
          <w:sz w:val="24"/>
          <w:szCs w:val="24"/>
        </w:rPr>
        <w:t xml:space="preserve"> (статья 34 Федерального закона от 15.11.1997 № 143-ФЗ</w:t>
      </w:r>
      <w:r w:rsidRPr="00CC029E">
        <w:rPr>
          <w:sz w:val="24"/>
          <w:szCs w:val="24"/>
        </w:rPr>
        <w:br/>
        <w:t>«Об актах гражданского состояния»)</w:t>
      </w:r>
    </w:p>
    <w:p w:rsidR="00723770" w:rsidRPr="00CC029E" w:rsidRDefault="00723770" w:rsidP="002379C0">
      <w:pPr>
        <w:spacing w:before="80"/>
        <w:jc w:val="both"/>
        <w:rPr>
          <w:sz w:val="24"/>
          <w:szCs w:val="24"/>
        </w:rPr>
      </w:pPr>
      <w:r>
        <w:rPr>
          <w:noProof/>
        </w:rPr>
        <w:pict>
          <v:rect id="Rectangle 11" o:spid="_x0000_s1032" style="position:absolute;left:0;text-align:left;margin-left:.45pt;margin-top:3.25pt;width:12pt;height:12pt;z-index:-251664384;visibility:visible;v-text-anchor:middle" wrapcoords="-1350 -1350 -1350 20250 22950 20250 22950 -1350 -13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" filled="f" strokeweight=".5pt">
            <w10:wrap type="tight"/>
          </v:rect>
        </w:pict>
      </w:r>
      <w:r w:rsidRPr="00CC029E">
        <w:rPr>
          <w:sz w:val="24"/>
          <w:szCs w:val="24"/>
        </w:rPr>
        <w:t>решение суда о расторжении брака (статья 35 Федерального закона от 15.11.1997 № 143-ФЗ «Об актах гражданского состояния»)</w:t>
      </w:r>
    </w:p>
    <w:p w:rsidR="00723770" w:rsidRPr="00CC029E" w:rsidRDefault="00723770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себе:</w:t>
      </w:r>
    </w:p>
    <w:p w:rsidR="00723770" w:rsidRPr="00CC029E" w:rsidRDefault="00723770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43"/>
        <w:gridCol w:w="7654"/>
      </w:tblGrid>
      <w:tr w:rsidR="00723770" w:rsidRPr="00CC029E" w:rsidTr="00691B3B">
        <w:trPr>
          <w:cantSplit/>
          <w:trHeight w:val="435"/>
        </w:trPr>
        <w:tc>
          <w:tcPr>
            <w:tcW w:w="2543" w:type="dxa"/>
          </w:tcPr>
          <w:p w:rsidR="00723770" w:rsidRPr="00CC029E" w:rsidRDefault="00723770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419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441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567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Дата рождения</w:t>
            </w:r>
          </w:p>
          <w:p w:rsidR="00723770" w:rsidRPr="00CC029E" w:rsidRDefault="00723770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:rsidR="00723770" w:rsidRPr="00CC029E" w:rsidRDefault="00723770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182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Место рождения</w:t>
            </w:r>
          </w:p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</w:p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723770" w:rsidRPr="00CC029E" w:rsidRDefault="00723770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324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:rsidR="00723770" w:rsidRPr="00CC029E" w:rsidRDefault="00723770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723770" w:rsidRPr="00CC029E" w:rsidRDefault="00723770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324"/>
        </w:trPr>
        <w:tc>
          <w:tcPr>
            <w:tcW w:w="2543" w:type="dxa"/>
          </w:tcPr>
          <w:p w:rsidR="00723770" w:rsidRPr="00CC029E" w:rsidRDefault="00723770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:rsidR="00723770" w:rsidRPr="00CC029E" w:rsidRDefault="00723770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723770" w:rsidRPr="00CC029E" w:rsidRDefault="00723770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668"/>
        </w:trPr>
        <w:tc>
          <w:tcPr>
            <w:tcW w:w="2543" w:type="dxa"/>
          </w:tcPr>
          <w:p w:rsidR="00723770" w:rsidRPr="00CC029E" w:rsidRDefault="0072377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:rsidR="00723770" w:rsidRPr="00CC029E" w:rsidRDefault="00723770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723770" w:rsidRPr="00CC029E" w:rsidRDefault="0072377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:rsidR="00723770" w:rsidRPr="00CC029E" w:rsidRDefault="0072377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>
              <w:rPr>
                <w:noProof/>
              </w:rPr>
            </w:r>
            <w:r w:rsidRPr="004856E2">
              <w:rPr>
                <w:noProof/>
                <w:spacing w:val="-8"/>
                <w:sz w:val="24"/>
              </w:rPr>
              <w:pict>
                <v:rect id="Rectangle 35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M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rS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W255zH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>
              <w:rPr>
                <w:noProof/>
              </w:rPr>
            </w:r>
            <w:r w:rsidRPr="004856E2">
              <w:rPr>
                <w:noProof/>
                <w:spacing w:val="-8"/>
                <w:sz w:val="24"/>
              </w:rPr>
              <w:pict>
                <v:rect id="Rectangle 34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>
              <w:rPr>
                <w:noProof/>
              </w:rPr>
            </w:r>
            <w:r w:rsidRPr="004856E2">
              <w:rPr>
                <w:noProof/>
                <w:spacing w:val="-8"/>
                <w:sz w:val="24"/>
              </w:rPr>
              <w:pict>
                <v:rect id="Rectangle 33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>
              <w:rPr>
                <w:noProof/>
              </w:rPr>
            </w:r>
            <w:r w:rsidRPr="004856E2">
              <w:rPr>
                <w:noProof/>
                <w:spacing w:val="-8"/>
                <w:sz w:val="24"/>
              </w:rPr>
              <w:pict>
                <v:rect id="Rectangle 3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:rsidR="00723770" w:rsidRPr="00CC029E" w:rsidRDefault="0072377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>
              <w:rPr>
                <w:noProof/>
              </w:rPr>
            </w:r>
            <w:r w:rsidRPr="004856E2">
              <w:rPr>
                <w:noProof/>
                <w:sz w:val="24"/>
              </w:rPr>
              <w:pict>
                <v:rect id="Rectangle 31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>
              <w:rPr>
                <w:noProof/>
              </w:rPr>
            </w:r>
            <w:r w:rsidRPr="004856E2">
              <w:rPr>
                <w:noProof/>
                <w:sz w:val="24"/>
              </w:rPr>
              <w:pict>
                <v:rect id="Rectangle 30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основное </w:t>
            </w:r>
            <w:r>
              <w:rPr>
                <w:noProof/>
              </w:rPr>
            </w:r>
            <w:r w:rsidRPr="004856E2">
              <w:rPr>
                <w:noProof/>
                <w:sz w:val="24"/>
              </w:rPr>
              <w:pict>
                <v:rect id="Rectangle 29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:rsidR="00723770" w:rsidRPr="00CC029E" w:rsidRDefault="0072377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>
              <w:rPr>
                <w:noProof/>
              </w:rPr>
            </w:r>
            <w:r w:rsidRPr="004856E2">
              <w:rPr>
                <w:noProof/>
                <w:sz w:val="24"/>
              </w:rPr>
              <w:pict>
                <v:rect id="Rectangle 28" o:spid="_x0000_s104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Начальное </w:t>
            </w:r>
          </w:p>
          <w:p w:rsidR="00723770" w:rsidRPr="00CC029E" w:rsidRDefault="00723770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>
              <w:rPr>
                <w:noProof/>
              </w:rPr>
            </w:r>
            <w:r w:rsidRPr="004856E2">
              <w:rPr>
                <w:noProof/>
                <w:sz w:val="24"/>
              </w:rPr>
              <w:pict>
                <v:rect id="Rectangle 27" o:spid="_x0000_s104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CC029E">
              <w:rPr>
                <w:noProof/>
                <w:sz w:val="24"/>
              </w:rPr>
              <w:t xml:space="preserve"> Не имею</w:t>
            </w:r>
          </w:p>
        </w:tc>
        <w:bookmarkStart w:id="0" w:name="_GoBack"/>
        <w:bookmarkEnd w:id="0"/>
      </w:tr>
      <w:tr w:rsidR="00723770" w:rsidRPr="00CC029E" w:rsidTr="00691B3B">
        <w:trPr>
          <w:cantSplit/>
          <w:trHeight w:val="668"/>
        </w:trPr>
        <w:tc>
          <w:tcPr>
            <w:tcW w:w="2543" w:type="dxa"/>
          </w:tcPr>
          <w:p w:rsidR="00723770" w:rsidRPr="00CC029E" w:rsidRDefault="00723770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 каком браке</w:t>
            </w:r>
            <w:r w:rsidRPr="00CC029E">
              <w:rPr>
                <w:b/>
                <w:sz w:val="24"/>
                <w:szCs w:val="24"/>
              </w:rPr>
              <w:br/>
              <w:t>состоял(а) (первом,</w:t>
            </w:r>
            <w:r w:rsidRPr="00CC029E">
              <w:rPr>
                <w:b/>
                <w:sz w:val="24"/>
                <w:szCs w:val="24"/>
              </w:rPr>
              <w:br/>
              <w:t>повторном</w:t>
            </w:r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723770" w:rsidRPr="00CC029E" w:rsidTr="00691B3B">
        <w:trPr>
          <w:cantSplit/>
          <w:trHeight w:val="1190"/>
        </w:trPr>
        <w:tc>
          <w:tcPr>
            <w:tcW w:w="2543" w:type="dxa"/>
          </w:tcPr>
          <w:p w:rsidR="00723770" w:rsidRPr="00CC029E" w:rsidRDefault="00723770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  <w:t xml:space="preserve">общих </w:t>
            </w:r>
            <w:r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Pr="00CC029E">
              <w:rPr>
                <w:b/>
                <w:spacing w:val="-4"/>
                <w:sz w:val="24"/>
                <w:szCs w:val="24"/>
              </w:rPr>
              <w:br/>
              <w:t>не достигших</w:t>
            </w:r>
            <w:r w:rsidRPr="00CC029E">
              <w:rPr>
                <w:b/>
                <w:sz w:val="24"/>
                <w:szCs w:val="24"/>
              </w:rPr>
              <w:br/>
              <w:t>совершеннолетия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723770" w:rsidRPr="00CC029E" w:rsidTr="00345C4B">
        <w:trPr>
          <w:cantSplit/>
          <w:trHeight w:val="1038"/>
        </w:trPr>
        <w:tc>
          <w:tcPr>
            <w:tcW w:w="2543" w:type="dxa"/>
          </w:tcPr>
          <w:p w:rsidR="00723770" w:rsidRPr="00CC029E" w:rsidRDefault="00723770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:rsidR="00723770" w:rsidRPr="00CC029E" w:rsidRDefault="00723770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723770" w:rsidRPr="00CC029E" w:rsidTr="00A97348">
        <w:trPr>
          <w:cantSplit/>
          <w:trHeight w:val="1807"/>
        </w:trPr>
        <w:tc>
          <w:tcPr>
            <w:tcW w:w="2543" w:type="dxa"/>
          </w:tcPr>
          <w:p w:rsidR="00723770" w:rsidRPr="00CC029E" w:rsidRDefault="00723770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CC029E">
              <w:rPr>
                <w:b/>
                <w:sz w:val="24"/>
              </w:rPr>
              <w:t>Документ,</w:t>
            </w:r>
            <w:r w:rsidRPr="00CC029E">
              <w:rPr>
                <w:b/>
                <w:sz w:val="24"/>
              </w:rPr>
              <w:br/>
              <w:t>удостоверяющий</w:t>
            </w:r>
            <w:r w:rsidRPr="00CC029E">
              <w:rPr>
                <w:b/>
                <w:sz w:val="24"/>
              </w:rPr>
              <w:br/>
              <w:t>личность</w:t>
            </w:r>
          </w:p>
        </w:tc>
        <w:tc>
          <w:tcPr>
            <w:tcW w:w="7654" w:type="dxa"/>
          </w:tcPr>
          <w:p w:rsidR="00723770" w:rsidRPr="00CC029E" w:rsidRDefault="00723770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______________________________________________________________</w:t>
            </w:r>
          </w:p>
          <w:p w:rsidR="00723770" w:rsidRPr="00CC029E" w:rsidRDefault="00723770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:rsidR="00723770" w:rsidRPr="00CC029E" w:rsidRDefault="00723770" w:rsidP="00691B3B">
            <w:pPr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серия _________ № ___________, _________________________________</w:t>
            </w:r>
          </w:p>
          <w:p w:rsidR="00723770" w:rsidRPr="00CC029E" w:rsidRDefault="00723770" w:rsidP="00691B3B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______________________________________________________________</w:t>
            </w:r>
          </w:p>
          <w:p w:rsidR="00723770" w:rsidRPr="00CC029E" w:rsidRDefault="00723770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:rsidR="00723770" w:rsidRPr="00CC029E" w:rsidRDefault="00723770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_______________________________________, ______________________</w:t>
            </w:r>
          </w:p>
          <w:p w:rsidR="00723770" w:rsidRPr="00CC029E" w:rsidRDefault="00723770" w:rsidP="008822A3">
            <w:pPr>
              <w:tabs>
                <w:tab w:val="left" w:pos="1701"/>
              </w:tabs>
              <w:spacing w:line="204" w:lineRule="auto"/>
              <w:ind w:left="4961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(дата выдачи)</w:t>
            </w:r>
          </w:p>
        </w:tc>
      </w:tr>
    </w:tbl>
    <w:p w:rsidR="00723770" w:rsidRPr="00CC029E" w:rsidRDefault="00723770" w:rsidP="00B014E6">
      <w:pPr>
        <w:pStyle w:val="BodyTextIndent2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Прошу после расторжения брака присвоить мне фамилию</w:t>
      </w:r>
      <w:r w:rsidRPr="00CC029E">
        <w:rPr>
          <w:b/>
          <w:spacing w:val="-1"/>
          <w:sz w:val="24"/>
          <w:szCs w:val="24"/>
        </w:rPr>
        <w:t xml:space="preserve"> </w:t>
      </w:r>
      <w:r w:rsidRPr="00CC029E">
        <w:rPr>
          <w:spacing w:val="-1"/>
          <w:sz w:val="24"/>
          <w:szCs w:val="24"/>
        </w:rPr>
        <w:t>________</w:t>
      </w:r>
      <w:r w:rsidRPr="00CC029E">
        <w:rPr>
          <w:sz w:val="24"/>
          <w:szCs w:val="24"/>
        </w:rPr>
        <w:t>_____________________</w:t>
      </w:r>
      <w:r w:rsidRPr="00CC029E">
        <w:rPr>
          <w:sz w:val="24"/>
          <w:szCs w:val="24"/>
        </w:rPr>
        <w:br/>
      </w:r>
    </w:p>
    <w:p w:rsidR="00723770" w:rsidRPr="00CC029E" w:rsidRDefault="00723770" w:rsidP="00691B3B">
      <w:pPr>
        <w:spacing w:line="276" w:lineRule="auto"/>
        <w:jc w:val="both"/>
      </w:pPr>
      <w:r w:rsidRPr="00261531">
        <w:rPr>
          <w:sz w:val="24"/>
          <w:szCs w:val="24"/>
        </w:rPr>
        <w:t>С заявлением уполномочен обратиться</w:t>
      </w:r>
      <w:r w:rsidRPr="00261531">
        <w:rPr>
          <w:rStyle w:val="FootnoteReference"/>
          <w:b/>
        </w:rPr>
        <w:t xml:space="preserve"> </w:t>
      </w:r>
      <w:r w:rsidRPr="00261531">
        <w:rPr>
          <w:rStyle w:val="FootnoteReference"/>
          <w:b/>
        </w:rPr>
        <w:footnoteReference w:id="3"/>
      </w:r>
      <w:r w:rsidRPr="00261531">
        <w:rPr>
          <w:b/>
        </w:rPr>
        <w:t>:</w:t>
      </w:r>
    </w:p>
    <w:p w:rsidR="00723770" w:rsidRPr="00CC029E" w:rsidRDefault="00723770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  <w:r w:rsidRPr="00CC029E">
        <w:rPr>
          <w:sz w:val="24"/>
          <w:szCs w:val="24"/>
        </w:rPr>
        <w:br/>
      </w:r>
    </w:p>
    <w:p w:rsidR="00723770" w:rsidRPr="00CC029E" w:rsidRDefault="00723770" w:rsidP="00F42739">
      <w:pPr>
        <w:autoSpaceDE/>
        <w:autoSpaceDN/>
        <w:spacing w:line="192" w:lineRule="auto"/>
        <w:jc w:val="center"/>
        <w:rPr>
          <w:sz w:val="18"/>
          <w:szCs w:val="24"/>
          <w:lang w:eastAsia="en-US"/>
        </w:rPr>
      </w:pPr>
      <w:r w:rsidRPr="00CC029E">
        <w:rPr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spacing w:val="-10"/>
          <w:sz w:val="24"/>
          <w:szCs w:val="24"/>
          <w:lang w:eastAsia="en-US"/>
        </w:rPr>
        <w:t>________,</w:t>
      </w:r>
      <w:r w:rsidRPr="00CC029E">
        <w:rPr>
          <w:spacing w:val="-10"/>
          <w:sz w:val="24"/>
          <w:szCs w:val="24"/>
          <w:lang w:eastAsia="en-US"/>
        </w:rPr>
        <w:br/>
      </w:r>
      <w:r w:rsidRPr="00CC029E">
        <w:rPr>
          <w:sz w:val="18"/>
          <w:szCs w:val="24"/>
          <w:lang w:eastAsia="en-US"/>
        </w:rPr>
        <w:t>(фамилия, имя, отчество (при наличии) уполномоченного лица)</w:t>
      </w:r>
    </w:p>
    <w:p w:rsidR="00723770" w:rsidRPr="00CC029E" w:rsidRDefault="00723770" w:rsidP="00F42739">
      <w:pPr>
        <w:autoSpaceDE/>
        <w:autoSpaceDN/>
        <w:spacing w:line="204" w:lineRule="auto"/>
        <w:jc w:val="both"/>
        <w:rPr>
          <w:sz w:val="2"/>
          <w:szCs w:val="2"/>
          <w:lang w:eastAsia="en-US"/>
        </w:rPr>
      </w:pPr>
      <w:r w:rsidRPr="00CC029E">
        <w:rPr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spacing w:val="-10"/>
          <w:sz w:val="24"/>
          <w:szCs w:val="24"/>
          <w:lang w:eastAsia="en-US"/>
        </w:rPr>
        <w:t>________,</w:t>
      </w:r>
      <w:r w:rsidRPr="00CC029E">
        <w:rPr>
          <w:spacing w:val="-4"/>
          <w:sz w:val="24"/>
          <w:szCs w:val="24"/>
          <w:lang w:eastAsia="en-US"/>
        </w:rPr>
        <w:br/>
      </w:r>
    </w:p>
    <w:p w:rsidR="00723770" w:rsidRPr="00CC029E" w:rsidRDefault="00723770" w:rsidP="00F42739">
      <w:pPr>
        <w:autoSpaceDE/>
        <w:autoSpaceDN/>
        <w:spacing w:line="192" w:lineRule="auto"/>
        <w:jc w:val="center"/>
        <w:rPr>
          <w:sz w:val="18"/>
          <w:szCs w:val="24"/>
          <w:lang w:eastAsia="en-US"/>
        </w:rPr>
      </w:pPr>
      <w:r w:rsidRPr="00CC029E">
        <w:rPr>
          <w:sz w:val="18"/>
          <w:szCs w:val="24"/>
          <w:lang w:eastAsia="en-US"/>
        </w:rPr>
        <w:t>(адрес места жительства уполномоченного лица)</w:t>
      </w:r>
    </w:p>
    <w:p w:rsidR="00723770" w:rsidRPr="00CC029E" w:rsidRDefault="00723770" w:rsidP="00F42739">
      <w:pPr>
        <w:autoSpaceDE/>
        <w:autoSpaceDN/>
        <w:spacing w:line="192" w:lineRule="auto"/>
        <w:jc w:val="both"/>
        <w:rPr>
          <w:sz w:val="2"/>
          <w:szCs w:val="2"/>
          <w:lang w:eastAsia="en-US"/>
        </w:rPr>
      </w:pPr>
      <w:r w:rsidRPr="00CC029E">
        <w:rPr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sz w:val="24"/>
          <w:szCs w:val="24"/>
          <w:lang w:eastAsia="en-US"/>
        </w:rPr>
        <w:br/>
      </w:r>
    </w:p>
    <w:p w:rsidR="00723770" w:rsidRPr="00CC029E" w:rsidRDefault="00723770" w:rsidP="00F42739">
      <w:pPr>
        <w:autoSpaceDE/>
        <w:autoSpaceDN/>
        <w:spacing w:line="192" w:lineRule="auto"/>
        <w:ind w:right="3402"/>
        <w:jc w:val="center"/>
        <w:rPr>
          <w:sz w:val="18"/>
          <w:szCs w:val="24"/>
          <w:lang w:eastAsia="en-US"/>
        </w:rPr>
      </w:pPr>
      <w:r w:rsidRPr="00CC029E">
        <w:rPr>
          <w:sz w:val="18"/>
          <w:szCs w:val="24"/>
          <w:lang w:eastAsia="en-US"/>
        </w:rPr>
        <w:t>(наименование документа, удостоверяющего личность уполномоченного лица)</w:t>
      </w:r>
    </w:p>
    <w:p w:rsidR="00723770" w:rsidRPr="00CC029E" w:rsidRDefault="00723770" w:rsidP="00F42739">
      <w:pPr>
        <w:autoSpaceDE/>
        <w:autoSpaceDN/>
        <w:spacing w:line="204" w:lineRule="auto"/>
        <w:jc w:val="center"/>
        <w:rPr>
          <w:sz w:val="18"/>
          <w:szCs w:val="24"/>
          <w:lang w:eastAsia="en-US"/>
        </w:rPr>
      </w:pPr>
      <w:r w:rsidRPr="00CC029E">
        <w:rPr>
          <w:sz w:val="24"/>
          <w:szCs w:val="24"/>
          <w:lang w:eastAsia="en-US"/>
        </w:rPr>
        <w:t>_____________________________________________________________________________________</w:t>
      </w:r>
      <w:r w:rsidRPr="00CC029E">
        <w:rPr>
          <w:sz w:val="24"/>
          <w:szCs w:val="24"/>
          <w:lang w:eastAsia="en-US"/>
        </w:rPr>
        <w:br/>
      </w:r>
      <w:r w:rsidRPr="00CC029E">
        <w:rPr>
          <w:sz w:val="18"/>
          <w:szCs w:val="24"/>
          <w:lang w:eastAsia="en-US"/>
        </w:rPr>
        <w:t>(наименование органа, выдавшего документ)</w:t>
      </w:r>
    </w:p>
    <w:p w:rsidR="00723770" w:rsidRPr="00CC029E" w:rsidRDefault="00723770" w:rsidP="00F42739">
      <w:pPr>
        <w:rPr>
          <w:sz w:val="24"/>
          <w:szCs w:val="24"/>
        </w:rPr>
      </w:pPr>
      <w:r w:rsidRPr="00CC029E">
        <w:rPr>
          <w:sz w:val="24"/>
          <w:szCs w:val="24"/>
          <w:lang w:eastAsia="en-US"/>
        </w:rPr>
        <w:t>______________________________________________________________,</w:t>
      </w:r>
      <w:r w:rsidRPr="00CC029E">
        <w:rPr>
          <w:sz w:val="48"/>
          <w:szCs w:val="24"/>
          <w:lang w:eastAsia="en-US"/>
        </w:rPr>
        <w:t xml:space="preserve"> </w:t>
      </w:r>
      <w:r w:rsidRPr="00CC029E">
        <w:rPr>
          <w:sz w:val="24"/>
          <w:szCs w:val="24"/>
          <w:lang w:eastAsia="en-US"/>
        </w:rPr>
        <w:t>_____________________.</w:t>
      </w:r>
    </w:p>
    <w:p w:rsidR="00723770" w:rsidRPr="00CC029E" w:rsidRDefault="00723770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:rsidR="00723770" w:rsidRDefault="00723770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Документ прошу выслать в</w:t>
      </w:r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:rsidR="00723770" w:rsidRPr="00A15C3A" w:rsidRDefault="00723770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723770" w:rsidRDefault="00723770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723770" w:rsidRPr="00CC029E" w:rsidRDefault="00723770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84"/>
        <w:gridCol w:w="3118"/>
        <w:gridCol w:w="284"/>
        <w:gridCol w:w="3118"/>
      </w:tblGrid>
      <w:tr w:rsidR="00723770" w:rsidRPr="00B01716" w:rsidTr="006664EA">
        <w:trPr>
          <w:cantSplit/>
          <w:trHeight w:val="88"/>
        </w:trPr>
        <w:tc>
          <w:tcPr>
            <w:tcW w:w="3402" w:type="dxa"/>
            <w:vAlign w:val="bottom"/>
          </w:tcPr>
          <w:p w:rsidR="00723770" w:rsidRPr="00B01716" w:rsidRDefault="00723770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:rsidR="00723770" w:rsidRPr="00B01716" w:rsidRDefault="00723770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23770" w:rsidRPr="00B01716" w:rsidRDefault="00723770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23770" w:rsidRPr="00B01716" w:rsidRDefault="00723770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23770" w:rsidRPr="00B01716" w:rsidRDefault="00723770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723770" w:rsidRPr="00B01716" w:rsidTr="006664EA">
        <w:trPr>
          <w:cantSplit/>
          <w:trHeight w:val="95"/>
        </w:trPr>
        <w:tc>
          <w:tcPr>
            <w:tcW w:w="3402" w:type="dxa"/>
          </w:tcPr>
          <w:p w:rsidR="00723770" w:rsidRPr="00B01716" w:rsidRDefault="00723770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:rsidR="00723770" w:rsidRPr="00B01716" w:rsidRDefault="00723770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23770" w:rsidRPr="00B01716" w:rsidRDefault="00723770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</w:p>
        </w:tc>
        <w:tc>
          <w:tcPr>
            <w:tcW w:w="284" w:type="dxa"/>
          </w:tcPr>
          <w:p w:rsidR="00723770" w:rsidRPr="00B01716" w:rsidRDefault="00723770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23770" w:rsidRPr="00B01716" w:rsidRDefault="00723770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:rsidR="00723770" w:rsidRPr="00F42739" w:rsidRDefault="00723770" w:rsidP="00B01716"/>
    <w:sectPr w:rsidR="00723770" w:rsidRPr="00F42739" w:rsidSect="00CC029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70" w:rsidRDefault="00723770">
      <w:r>
        <w:separator/>
      </w:r>
    </w:p>
  </w:endnote>
  <w:endnote w:type="continuationSeparator" w:id="0">
    <w:p w:rsidR="00723770" w:rsidRDefault="0072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70" w:rsidRDefault="00723770" w:rsidP="0019277C">
    <w:pPr>
      <w:jc w:val="both"/>
      <w:rPr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70" w:rsidRDefault="00723770">
      <w:r>
        <w:separator/>
      </w:r>
    </w:p>
  </w:footnote>
  <w:footnote w:type="continuationSeparator" w:id="0">
    <w:p w:rsidR="00723770" w:rsidRDefault="00723770">
      <w:r>
        <w:continuationSeparator/>
      </w:r>
    </w:p>
  </w:footnote>
  <w:footnote w:id="1">
    <w:p w:rsidR="00723770" w:rsidRDefault="00723770">
      <w:pPr>
        <w:pStyle w:val="FootnoteText"/>
      </w:pPr>
      <w:r w:rsidRPr="00186320">
        <w:rPr>
          <w:rStyle w:val="FootnoteReference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Указываются сведения о другом бывшем супруге.</w:t>
      </w:r>
    </w:p>
  </w:footnote>
  <w:footnote w:id="2">
    <w:p w:rsidR="00723770" w:rsidRDefault="007237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Заполняется при наличии сведений.</w:t>
      </w:r>
    </w:p>
  </w:footnote>
  <w:footnote w:id="3">
    <w:p w:rsidR="00723770" w:rsidRDefault="00723770" w:rsidP="00E0022E">
      <w:pPr>
        <w:pStyle w:val="FootnoteText"/>
        <w:jc w:val="both"/>
      </w:pPr>
      <w:r w:rsidRPr="00186320">
        <w:rPr>
          <w:rStyle w:val="FootnoteReference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статьи 35 Федерального</w:t>
      </w:r>
      <w:r w:rsidRPr="00186320">
        <w:rPr>
          <w:sz w:val="18"/>
          <w:szCs w:val="18"/>
        </w:rPr>
        <w:br/>
        <w:t>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70" w:rsidRDefault="00723770" w:rsidP="00D971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3770" w:rsidRDefault="007237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70" w:rsidRDefault="00723770">
    <w:pPr>
      <w:pStyle w:val="Header"/>
      <w:jc w:val="center"/>
    </w:pPr>
  </w:p>
  <w:p w:rsidR="00723770" w:rsidRPr="00993FC9" w:rsidRDefault="00723770">
    <w:pPr>
      <w:pStyle w:val="Header"/>
      <w:jc w:val="center"/>
      <w:rPr>
        <w:sz w:val="28"/>
        <w:szCs w:val="28"/>
      </w:rPr>
    </w:pPr>
  </w:p>
  <w:p w:rsidR="00723770" w:rsidRDefault="007237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70" w:rsidRDefault="00723770" w:rsidP="00993FC9">
    <w:pPr>
      <w:pStyle w:val="Header"/>
      <w:jc w:val="center"/>
      <w:rPr>
        <w:sz w:val="28"/>
        <w:szCs w:val="28"/>
      </w:rPr>
    </w:pPr>
  </w:p>
  <w:p w:rsidR="00723770" w:rsidRPr="00993FC9" w:rsidRDefault="00723770" w:rsidP="00993FC9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230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2761"/>
    <w:rsid w:val="0038453D"/>
    <w:rsid w:val="00391480"/>
    <w:rsid w:val="00391ABA"/>
    <w:rsid w:val="003942B4"/>
    <w:rsid w:val="003A09D4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6E2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0EC6"/>
    <w:rsid w:val="00501279"/>
    <w:rsid w:val="0051134F"/>
    <w:rsid w:val="005120F3"/>
    <w:rsid w:val="005132ED"/>
    <w:rsid w:val="005340D1"/>
    <w:rsid w:val="00543B08"/>
    <w:rsid w:val="00563479"/>
    <w:rsid w:val="005638BD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E53B8"/>
    <w:rsid w:val="00600E10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4EA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2377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15C3A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5559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B3212"/>
    <w:rsid w:val="00FC3F20"/>
    <w:rsid w:val="00FD32C0"/>
    <w:rsid w:val="00FD4B5E"/>
    <w:rsid w:val="00FD7240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5706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A7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A7A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4A7A"/>
    <w:rPr>
      <w:sz w:val="20"/>
    </w:rPr>
  </w:style>
  <w:style w:type="paragraph" w:styleId="Footer">
    <w:name w:val="footer"/>
    <w:basedOn w:val="Normal"/>
    <w:link w:val="FooterChar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4A7A"/>
    <w:rPr>
      <w:sz w:val="20"/>
    </w:rPr>
  </w:style>
  <w:style w:type="character" w:customStyle="1" w:styleId="a">
    <w:name w:val="Нормальный (прав. подпись)"/>
    <w:uiPriority w:val="99"/>
    <w:rsid w:val="004F4A7A"/>
    <w:rPr>
      <w:sz w:val="24"/>
    </w:rPr>
  </w:style>
  <w:style w:type="paragraph" w:styleId="BlockText">
    <w:name w:val="Block Text"/>
    <w:basedOn w:val="Normal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4F4A7A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rsid w:val="004F4A7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4A7A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4F4A7A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4F4A7A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4A7A"/>
    <w:rPr>
      <w:sz w:val="20"/>
    </w:rPr>
  </w:style>
  <w:style w:type="paragraph" w:styleId="BodyText2">
    <w:name w:val="Body Text 2"/>
    <w:basedOn w:val="Normal"/>
    <w:link w:val="BodyText2Char"/>
    <w:uiPriority w:val="99"/>
    <w:rsid w:val="004F4A7A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4A7A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4F4A7A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4A7A"/>
    <w:rPr>
      <w:sz w:val="20"/>
    </w:rPr>
  </w:style>
  <w:style w:type="paragraph" w:styleId="BodyText3">
    <w:name w:val="Body Text 3"/>
    <w:basedOn w:val="Normal"/>
    <w:link w:val="BodyText3Char"/>
    <w:uiPriority w:val="99"/>
    <w:rsid w:val="004F4A7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4A7A"/>
    <w:rPr>
      <w:sz w:val="16"/>
    </w:rPr>
  </w:style>
  <w:style w:type="table" w:styleId="TableGrid">
    <w:name w:val="Table Grid"/>
    <w:basedOn w:val="TableNormal"/>
    <w:uiPriority w:val="99"/>
    <w:locked/>
    <w:rsid w:val="00E1691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C5B7F"/>
    <w:rPr>
      <w:rFonts w:cs="Times New Roman"/>
    </w:rPr>
  </w:style>
  <w:style w:type="table" w:customStyle="1" w:styleId="1">
    <w:name w:val="Сетка таблицы1"/>
    <w:uiPriority w:val="99"/>
    <w:rsid w:val="00EE59E8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B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015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15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154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15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692</Words>
  <Characters>3951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13</dc:title>
  <dc:subject/>
  <dc:creator>garant</dc:creator>
  <cp:keywords/>
  <dc:description/>
  <cp:lastModifiedBy>P1</cp:lastModifiedBy>
  <cp:revision>2</cp:revision>
  <cp:lastPrinted>2018-08-10T09:22:00Z</cp:lastPrinted>
  <dcterms:created xsi:type="dcterms:W3CDTF">2020-03-12T07:07:00Z</dcterms:created>
  <dcterms:modified xsi:type="dcterms:W3CDTF">2020-03-12T07:07:00Z</dcterms:modified>
</cp:coreProperties>
</file>