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35" w:rsidRDefault="00F13E35" w:rsidP="007F2B2C">
      <w:pPr>
        <w:ind w:right="-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№ 1</w:t>
      </w:r>
    </w:p>
    <w:tbl>
      <w:tblPr>
        <w:tblpPr w:leftFromText="180" w:rightFromText="180" w:vertAnchor="text" w:horzAnchor="margin" w:tblpX="108" w:tblpY="32"/>
        <w:tblW w:w="10031" w:type="dxa"/>
        <w:tblLayout w:type="fixed"/>
        <w:tblLook w:val="00A0"/>
      </w:tblPr>
      <w:tblGrid>
        <w:gridCol w:w="4928"/>
        <w:gridCol w:w="5103"/>
      </w:tblGrid>
      <w:tr w:rsidR="00F13E35" w:rsidRPr="0016663C" w:rsidTr="00FC0D54">
        <w:trPr>
          <w:trHeight w:val="2694"/>
        </w:trPr>
        <w:tc>
          <w:tcPr>
            <w:tcW w:w="4928" w:type="dxa"/>
          </w:tcPr>
          <w:p w:rsidR="00F13E35" w:rsidRPr="0016663C" w:rsidRDefault="00F13E35" w:rsidP="00FC0D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Заявление поступило:</w:t>
            </w:r>
          </w:p>
          <w:p w:rsidR="00F13E35" w:rsidRPr="0016663C" w:rsidRDefault="00F13E35" w:rsidP="00FC0D54">
            <w:pPr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Rectangle 12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TakwIAADU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N01pNqTAgAANQUAAA4AAAAAAAAAAAAAAAAALgIAAGRycy9lMm9Eb2MueG1sUEsBAi0AFAAG&#10;AAgAAAAhAKmHaobVAAAAAwEAAA8AAAAAAAAAAAAAAAAA7QQAAGRycy9kb3ducmV2LnhtbFBLBQYA&#10;AAAABAAEAPMAAADvBQAAAAA=&#10;" filled="f" strokeweight=".5pt">
                  <w10:anchorlock/>
                </v:rect>
              </w:pict>
            </w:r>
            <w:r w:rsidRPr="0016663C"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ru-RU"/>
              </w:rPr>
              <w:t> </w:t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F13E35" w:rsidRPr="0016663C" w:rsidRDefault="00F13E35" w:rsidP="00FC0D54">
            <w:pPr>
              <w:tabs>
                <w:tab w:val="left" w:pos="4421"/>
              </w:tabs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Rectangle 11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0pEdCkQIAADU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  <w:r w:rsidRPr="0016663C"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ru-RU"/>
              </w:rPr>
              <w:t> </w:t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через Единый портал государственных</w:t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br/>
              <w:t>и муниципальных услуг (функций)</w:t>
            </w:r>
          </w:p>
          <w:p w:rsidR="00F13E35" w:rsidRPr="0016663C" w:rsidRDefault="00F13E35" w:rsidP="00C92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E35" w:rsidRPr="0016663C" w:rsidRDefault="00F13E35" w:rsidP="002E5D1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Заявление принято «____»</w:t>
            </w:r>
            <w:r w:rsidRPr="0016663C">
              <w:rPr>
                <w:rFonts w:ascii="Times New Roman" w:hAnsi="Times New Roman"/>
                <w:spacing w:val="-4"/>
                <w:sz w:val="24"/>
                <w:szCs w:val="24"/>
              </w:rPr>
              <w:t>_________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 xml:space="preserve"> 20___ г.,</w:t>
            </w:r>
          </w:p>
          <w:p w:rsidR="00F13E35" w:rsidRPr="0016663C" w:rsidRDefault="00F13E35" w:rsidP="002F7C82">
            <w:pPr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рег. № ______</w:t>
            </w:r>
            <w:r w:rsidRPr="0016663C">
              <w:rPr>
                <w:rFonts w:ascii="Times New Roman" w:hAnsi="Times New Roman"/>
                <w:spacing w:val="-6"/>
                <w:sz w:val="24"/>
                <w:szCs w:val="24"/>
              </w:rPr>
              <w:t>__</w:t>
            </w:r>
            <w:r w:rsidRPr="0016663C">
              <w:rPr>
                <w:rFonts w:ascii="Times New Roman" w:hAnsi="Times New Roman"/>
                <w:spacing w:val="-4"/>
                <w:sz w:val="24"/>
                <w:szCs w:val="24"/>
              </w:rPr>
              <w:t>____________________________</w:t>
            </w:r>
          </w:p>
          <w:p w:rsidR="00F13E35" w:rsidRPr="0016663C" w:rsidRDefault="00F13E35" w:rsidP="002F7C82">
            <w:pPr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3E35" w:rsidRPr="0016663C" w:rsidRDefault="00F13E35" w:rsidP="00C929AE">
            <w:pPr>
              <w:spacing w:line="204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</w:t>
            </w:r>
            <w:r w:rsidRPr="00BC1551">
              <w:rPr>
                <w:rFonts w:ascii="Times New Roman" w:hAnsi="Times New Roman"/>
                <w:sz w:val="18"/>
                <w:szCs w:val="24"/>
              </w:rPr>
              <w:t xml:space="preserve">фамилия, инициалы и подпись </w:t>
            </w:r>
            <w:r w:rsidRPr="0016663C">
              <w:rPr>
                <w:rFonts w:ascii="Times New Roman" w:hAnsi="Times New Roman"/>
                <w:sz w:val="18"/>
                <w:szCs w:val="24"/>
              </w:rPr>
              <w:t>должностного лица)</w:t>
            </w:r>
          </w:p>
          <w:p w:rsidR="00F13E35" w:rsidRPr="0016663C" w:rsidRDefault="00F13E35" w:rsidP="00C929AE">
            <w:pPr>
              <w:jc w:val="center"/>
              <w:rPr>
                <w:rFonts w:ascii="Times New Roman" w:hAnsi="Times New Roman"/>
                <w:sz w:val="8"/>
                <w:szCs w:val="24"/>
              </w:rPr>
            </w:pPr>
          </w:p>
          <w:p w:rsidR="00F13E35" w:rsidRPr="0016663C" w:rsidRDefault="00F13E35" w:rsidP="00C92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Запись акта о рождении</w:t>
            </w:r>
          </w:p>
          <w:p w:rsidR="00F13E35" w:rsidRPr="0016663C" w:rsidRDefault="00F13E35" w:rsidP="002F7C82">
            <w:pPr>
              <w:ind w:right="-2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№ ______________________________________</w:t>
            </w:r>
          </w:p>
          <w:p w:rsidR="00F13E35" w:rsidRPr="0016663C" w:rsidRDefault="00F13E35" w:rsidP="00C92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от «____»</w:t>
            </w:r>
            <w:r w:rsidRPr="0016663C">
              <w:rPr>
                <w:rFonts w:ascii="Times New Roman" w:hAnsi="Times New Roman"/>
                <w:spacing w:val="-4"/>
                <w:sz w:val="24"/>
                <w:szCs w:val="24"/>
              </w:rPr>
              <w:t>____________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 xml:space="preserve">20_____ г. </w:t>
            </w:r>
          </w:p>
          <w:p w:rsidR="00F13E35" w:rsidRPr="0016663C" w:rsidRDefault="00F13E35" w:rsidP="007465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13E35" w:rsidRPr="0016663C" w:rsidRDefault="00F13E35" w:rsidP="00FC0D54">
            <w:pPr>
              <w:ind w:left="175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3E35" w:rsidRPr="0016663C" w:rsidRDefault="00F13E35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13E35" w:rsidRPr="0016663C" w:rsidRDefault="00F13E35" w:rsidP="00FC0D54">
            <w:pPr>
              <w:ind w:left="175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3E35" w:rsidRPr="0016663C" w:rsidRDefault="00F13E35" w:rsidP="00FC0D54">
            <w:pPr>
              <w:ind w:left="175" w:right="-250"/>
              <w:rPr>
                <w:rFonts w:ascii="Times New Roman" w:hAnsi="Times New Roman"/>
                <w:sz w:val="10"/>
                <w:szCs w:val="10"/>
              </w:rPr>
            </w:pPr>
          </w:p>
          <w:p w:rsidR="00F13E35" w:rsidRPr="0016663C" w:rsidRDefault="00F13E35" w:rsidP="00FC0D54">
            <w:pPr>
              <w:ind w:left="175" w:right="-250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3E35" w:rsidRPr="0016663C" w:rsidRDefault="00F13E35" w:rsidP="00FC0D54">
            <w:pPr>
              <w:ind w:left="176" w:right="-249"/>
              <w:rPr>
                <w:rFonts w:ascii="Times New Roman" w:hAnsi="Times New Roman"/>
                <w:sz w:val="36"/>
                <w:szCs w:val="10"/>
              </w:rPr>
            </w:pPr>
          </w:p>
          <w:p w:rsidR="00F13E35" w:rsidRPr="0016663C" w:rsidRDefault="00F13E35" w:rsidP="00FC0D54">
            <w:pPr>
              <w:ind w:left="175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3E35" w:rsidRPr="0016663C" w:rsidRDefault="00F13E35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(фамилия, имя, отчество (при наличии) отца)</w:t>
            </w:r>
          </w:p>
          <w:p w:rsidR="00F13E35" w:rsidRPr="0016663C" w:rsidRDefault="00F13E35" w:rsidP="00FC0D54">
            <w:pPr>
              <w:ind w:left="175" w:right="-108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_______________________________________,</w:t>
            </w:r>
          </w:p>
          <w:p w:rsidR="00F13E35" w:rsidRPr="0016663C" w:rsidRDefault="00F13E35" w:rsidP="00FC0D54">
            <w:pPr>
              <w:spacing w:line="204" w:lineRule="auto"/>
              <w:ind w:left="175" w:right="-249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3E35" w:rsidRPr="0016663C" w:rsidRDefault="00F13E35" w:rsidP="00FC0D54">
            <w:pPr>
              <w:ind w:left="175" w:right="-2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3E35" w:rsidRPr="0016663C" w:rsidRDefault="00F13E35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(фамилия, имя, отчество (при наличии) матери)</w:t>
            </w:r>
          </w:p>
          <w:p w:rsidR="00F13E35" w:rsidRPr="0016663C" w:rsidRDefault="00F13E35" w:rsidP="00FC0D54">
            <w:pPr>
              <w:ind w:left="175" w:right="-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3E35" w:rsidRPr="0016663C" w:rsidRDefault="00F13E35" w:rsidP="00FC0D54">
            <w:pPr>
              <w:ind w:left="175" w:right="-250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3E35" w:rsidRPr="0016663C" w:rsidRDefault="00F13E35" w:rsidP="00FC0D54">
            <w:pPr>
              <w:spacing w:before="40"/>
              <w:ind w:left="175" w:right="-25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:rsidR="00F13E35" w:rsidRPr="0016663C" w:rsidRDefault="00F13E35" w:rsidP="00FC0D54">
            <w:pPr>
              <w:spacing w:line="204" w:lineRule="auto"/>
              <w:ind w:left="175" w:right="-108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(контактный телефон)</w:t>
            </w:r>
          </w:p>
        </w:tc>
      </w:tr>
    </w:tbl>
    <w:p w:rsidR="00F13E35" w:rsidRPr="00427947" w:rsidRDefault="00F13E35" w:rsidP="002A645B">
      <w:pPr>
        <w:jc w:val="center"/>
        <w:rPr>
          <w:rFonts w:ascii="Times New Roman" w:hAnsi="Times New Roman"/>
          <w:sz w:val="24"/>
        </w:rPr>
      </w:pPr>
    </w:p>
    <w:p w:rsidR="00F13E35" w:rsidRPr="00B757CF" w:rsidRDefault="00F13E35" w:rsidP="002A645B">
      <w:pPr>
        <w:jc w:val="center"/>
        <w:rPr>
          <w:rFonts w:ascii="Times New Roman" w:hAnsi="Times New Roman"/>
          <w:b/>
          <w:sz w:val="24"/>
        </w:rPr>
      </w:pPr>
      <w:r w:rsidRPr="00492C51">
        <w:rPr>
          <w:rFonts w:ascii="Times New Roman" w:hAnsi="Times New Roman"/>
          <w:b/>
          <w:sz w:val="24"/>
        </w:rPr>
        <w:t>ЗАЯВЛЕНИЕ О РОЖДЕНИИ</w:t>
      </w:r>
    </w:p>
    <w:p w:rsidR="00F13E35" w:rsidRPr="00B757CF" w:rsidRDefault="00F13E35" w:rsidP="002A5F69">
      <w:pPr>
        <w:jc w:val="center"/>
        <w:rPr>
          <w:rFonts w:ascii="Times New Roman" w:hAnsi="Times New Roman"/>
          <w:b/>
          <w:sz w:val="24"/>
        </w:rPr>
      </w:pPr>
      <w:r w:rsidRPr="00B757CF">
        <w:rPr>
          <w:rFonts w:ascii="Times New Roman" w:hAnsi="Times New Roman"/>
          <w:b/>
          <w:sz w:val="24"/>
        </w:rPr>
        <w:t>(заполня</w:t>
      </w:r>
      <w:r>
        <w:rPr>
          <w:rFonts w:ascii="Times New Roman" w:hAnsi="Times New Roman"/>
          <w:b/>
          <w:sz w:val="24"/>
        </w:rPr>
        <w:t>е</w:t>
      </w:r>
      <w:r w:rsidRPr="00B757CF">
        <w:rPr>
          <w:rFonts w:ascii="Times New Roman" w:hAnsi="Times New Roman"/>
          <w:b/>
          <w:sz w:val="24"/>
        </w:rPr>
        <w:t>т</w:t>
      </w:r>
      <w:r>
        <w:rPr>
          <w:rFonts w:ascii="Times New Roman" w:hAnsi="Times New Roman"/>
          <w:b/>
          <w:sz w:val="24"/>
        </w:rPr>
        <w:t>ся родителями ребенка, состоящими в браке на момент рождения ребенка)</w:t>
      </w:r>
    </w:p>
    <w:p w:rsidR="00F13E35" w:rsidRPr="00427947" w:rsidRDefault="00F13E35" w:rsidP="00B757CF">
      <w:pPr>
        <w:ind w:firstLine="680"/>
        <w:jc w:val="both"/>
        <w:rPr>
          <w:rFonts w:ascii="Times New Roman" w:hAnsi="Times New Roman"/>
          <w:sz w:val="28"/>
          <w:szCs w:val="16"/>
        </w:rPr>
      </w:pPr>
    </w:p>
    <w:p w:rsidR="00F13E35" w:rsidRPr="0080196F" w:rsidRDefault="00F13E35" w:rsidP="00465F8E">
      <w:pPr>
        <w:spacing w:line="264" w:lineRule="auto"/>
        <w:ind w:firstLine="680"/>
        <w:jc w:val="both"/>
        <w:rPr>
          <w:rFonts w:ascii="Times New Roman" w:hAnsi="Times New Roman"/>
          <w:b/>
          <w:spacing w:val="4"/>
          <w:sz w:val="24"/>
        </w:rPr>
      </w:pPr>
      <w:r w:rsidRPr="0080196F">
        <w:rPr>
          <w:rFonts w:ascii="Times New Roman" w:hAnsi="Times New Roman"/>
          <w:b/>
          <w:spacing w:val="4"/>
          <w:sz w:val="24"/>
        </w:rPr>
        <w:t>Просим:</w:t>
      </w:r>
    </w:p>
    <w:p w:rsidR="00F13E35" w:rsidRDefault="00F13E35" w:rsidP="00465F8E">
      <w:pPr>
        <w:spacing w:line="264" w:lineRule="auto"/>
        <w:ind w:firstLine="680"/>
        <w:jc w:val="both"/>
        <w:rPr>
          <w:rFonts w:ascii="Times New Roman" w:hAnsi="Times New Roman"/>
          <w:spacing w:val="4"/>
          <w:sz w:val="24"/>
        </w:rPr>
      </w:pPr>
      <w:r w:rsidRPr="00665BFA">
        <w:rPr>
          <w:rFonts w:ascii="Times New Roman" w:hAnsi="Times New Roman"/>
          <w:spacing w:val="4"/>
          <w:sz w:val="24"/>
        </w:rPr>
        <w:t>произвести государственную регистрацию рождения ребенка</w:t>
      </w:r>
      <w:r>
        <w:rPr>
          <w:rFonts w:ascii="Times New Roman" w:hAnsi="Times New Roman"/>
          <w:spacing w:val="4"/>
          <w:sz w:val="24"/>
        </w:rPr>
        <w:t>:</w:t>
      </w:r>
    </w:p>
    <w:p w:rsidR="00F13E35" w:rsidRDefault="00F13E35" w:rsidP="0080196F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4"/>
          <w:sz w:val="24"/>
        </w:rPr>
        <w:t>пол (</w:t>
      </w:r>
      <w:r w:rsidRPr="0080196F">
        <w:rPr>
          <w:rFonts w:ascii="Times New Roman" w:hAnsi="Times New Roman"/>
          <w:spacing w:val="4"/>
          <w:sz w:val="24"/>
        </w:rPr>
        <w:t>отметить знаком V</w:t>
      </w:r>
      <w:r>
        <w:rPr>
          <w:rFonts w:ascii="Times New Roman" w:hAnsi="Times New Roman"/>
          <w:spacing w:val="4"/>
          <w:sz w:val="24"/>
        </w:rPr>
        <w:t>):</w:t>
      </w:r>
      <w:r>
        <w:rPr>
          <w:rFonts w:ascii="Times New Roman" w:hAnsi="Times New Roman"/>
          <w:sz w:val="24"/>
        </w:rPr>
        <w:t xml:space="preserve"> </w:t>
      </w:r>
      <w:r>
        <w:rPr>
          <w:noProof/>
          <w:lang w:eastAsia="ru-RU"/>
        </w:rPr>
      </w:r>
      <w:r w:rsidRPr="00284DF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<w10:anchorlock/>
          </v:rect>
        </w:pict>
      </w:r>
      <w:r>
        <w:rPr>
          <w:rFonts w:ascii="Times New Roman" w:hAnsi="Times New Roman"/>
          <w:sz w:val="24"/>
        </w:rPr>
        <w:t xml:space="preserve"> мужской</w:t>
      </w:r>
    </w:p>
    <w:p w:rsidR="00F13E35" w:rsidRDefault="00F13E35" w:rsidP="0080196F">
      <w:pPr>
        <w:ind w:firstLine="3402"/>
        <w:jc w:val="both"/>
        <w:rPr>
          <w:rFonts w:ascii="Times New Roman" w:hAnsi="Times New Roman"/>
          <w:sz w:val="24"/>
        </w:rPr>
      </w:pPr>
      <w:r w:rsidRPr="0080196F">
        <w:rPr>
          <w:rFonts w:ascii="Times New Roman" w:hAnsi="Times New Roman"/>
          <w:sz w:val="10"/>
        </w:rPr>
        <w:t xml:space="preserve"> </w:t>
      </w:r>
      <w:r>
        <w:rPr>
          <w:noProof/>
          <w:lang w:eastAsia="ru-RU"/>
        </w:rPr>
      </w:r>
      <w:r w:rsidRPr="00284DF5"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" filled="f" strokeweight=".5pt">
            <w10:anchorlock/>
          </v:rect>
        </w:pict>
      </w:r>
      <w:r>
        <w:rPr>
          <w:rFonts w:ascii="Times New Roman" w:hAnsi="Times New Roman"/>
          <w:sz w:val="24"/>
        </w:rPr>
        <w:t xml:space="preserve"> женский</w:t>
      </w:r>
    </w:p>
    <w:p w:rsidR="00F13E35" w:rsidRDefault="00F13E35" w:rsidP="0080196F">
      <w:p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</w:t>
      </w:r>
      <w:r w:rsidRPr="00E0183C">
        <w:rPr>
          <w:rFonts w:ascii="Times New Roman" w:hAnsi="Times New Roman"/>
          <w:sz w:val="24"/>
        </w:rPr>
        <w:t>ро</w:t>
      </w:r>
      <w:r>
        <w:rPr>
          <w:rFonts w:ascii="Times New Roman" w:hAnsi="Times New Roman"/>
          <w:sz w:val="24"/>
        </w:rPr>
        <w:t xml:space="preserve">ждения </w:t>
      </w:r>
      <w:r w:rsidRPr="00E0183C">
        <w:rPr>
          <w:rFonts w:ascii="Times New Roman" w:hAnsi="Times New Roman"/>
          <w:sz w:val="24"/>
        </w:rPr>
        <w:t>«____» _</w:t>
      </w:r>
      <w:r>
        <w:rPr>
          <w:rFonts w:ascii="Times New Roman" w:hAnsi="Times New Roman"/>
          <w:sz w:val="24"/>
        </w:rPr>
        <w:t>_</w:t>
      </w:r>
      <w:r w:rsidRPr="00E0183C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  <w:r w:rsidRPr="00E0183C">
        <w:rPr>
          <w:rFonts w:ascii="Times New Roman" w:hAnsi="Times New Roman"/>
          <w:sz w:val="24"/>
        </w:rPr>
        <w:t xml:space="preserve">______ </w:t>
      </w:r>
      <w:r>
        <w:rPr>
          <w:rFonts w:ascii="Times New Roman" w:hAnsi="Times New Roman"/>
          <w:sz w:val="24"/>
        </w:rPr>
        <w:t>20__</w:t>
      </w:r>
      <w:r w:rsidRPr="00E0183C">
        <w:rPr>
          <w:rFonts w:ascii="Times New Roman" w:hAnsi="Times New Roman"/>
          <w:sz w:val="24"/>
        </w:rPr>
        <w:t>__г.</w:t>
      </w:r>
      <w:r>
        <w:rPr>
          <w:rFonts w:ascii="Times New Roman" w:hAnsi="Times New Roman"/>
          <w:sz w:val="24"/>
        </w:rPr>
        <w:t>;</w:t>
      </w:r>
    </w:p>
    <w:p w:rsidR="00F13E35" w:rsidRPr="00F85DA4" w:rsidRDefault="00F13E35" w:rsidP="00465F8E">
      <w:pPr>
        <w:spacing w:line="264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E0183C">
        <w:rPr>
          <w:rFonts w:ascii="Times New Roman" w:hAnsi="Times New Roman"/>
          <w:sz w:val="24"/>
          <w:szCs w:val="24"/>
        </w:rPr>
        <w:t>присво</w:t>
      </w:r>
      <w:r>
        <w:rPr>
          <w:rFonts w:ascii="Times New Roman" w:hAnsi="Times New Roman"/>
          <w:sz w:val="24"/>
          <w:szCs w:val="24"/>
        </w:rPr>
        <w:t xml:space="preserve">ить </w:t>
      </w:r>
      <w:r w:rsidRPr="00E0183C">
        <w:rPr>
          <w:rFonts w:ascii="Times New Roman" w:hAnsi="Times New Roman"/>
          <w:sz w:val="24"/>
          <w:szCs w:val="24"/>
        </w:rPr>
        <w:t>ребенку: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1"/>
        <w:gridCol w:w="565"/>
        <w:gridCol w:w="2403"/>
        <w:gridCol w:w="5966"/>
      </w:tblGrid>
      <w:tr w:rsidR="00F13E35" w:rsidRPr="0016663C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F13E35" w:rsidRPr="000B1BFE" w:rsidRDefault="00F13E35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hAnsi="Times New Roman"/>
                <w:sz w:val="24"/>
                <w:szCs w:val="24"/>
                <w:lang w:eastAsia="ru-RU"/>
              </w:rPr>
              <w:t>фамили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369" w:type="dxa"/>
            <w:gridSpan w:val="2"/>
            <w:tcBorders>
              <w:bottom w:val="single" w:sz="4" w:space="0" w:color="auto"/>
            </w:tcBorders>
            <w:vAlign w:val="bottom"/>
          </w:tcPr>
          <w:p w:rsidR="00F13E35" w:rsidRPr="000B1BFE" w:rsidRDefault="00F13E35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E35" w:rsidRPr="0016663C" w:rsidTr="0058461F">
        <w:trPr>
          <w:cantSplit/>
          <w:trHeight w:val="397"/>
        </w:trPr>
        <w:tc>
          <w:tcPr>
            <w:tcW w:w="1131" w:type="dxa"/>
            <w:vAlign w:val="bottom"/>
          </w:tcPr>
          <w:p w:rsidR="00F13E35" w:rsidRPr="000B1BFE" w:rsidRDefault="00F13E35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hAnsi="Times New Roman"/>
                <w:sz w:val="24"/>
                <w:szCs w:val="24"/>
                <w:lang w:eastAsia="ru-RU"/>
              </w:rPr>
              <w:t>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934" w:type="dxa"/>
            <w:gridSpan w:val="3"/>
            <w:tcBorders>
              <w:bottom w:val="single" w:sz="4" w:space="0" w:color="auto"/>
            </w:tcBorders>
            <w:vAlign w:val="bottom"/>
          </w:tcPr>
          <w:p w:rsidR="00F13E35" w:rsidRPr="000B1BFE" w:rsidRDefault="00F13E35" w:rsidP="0080196F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E35" w:rsidRPr="0016663C" w:rsidTr="0058461F">
        <w:trPr>
          <w:cantSplit/>
          <w:trHeight w:val="397"/>
        </w:trPr>
        <w:tc>
          <w:tcPr>
            <w:tcW w:w="1696" w:type="dxa"/>
            <w:gridSpan w:val="2"/>
            <w:vAlign w:val="bottom"/>
          </w:tcPr>
          <w:p w:rsidR="00F13E35" w:rsidRPr="000B1BFE" w:rsidRDefault="00F13E35" w:rsidP="00427947">
            <w:pPr>
              <w:tabs>
                <w:tab w:val="left" w:pos="1701"/>
              </w:tabs>
              <w:autoSpaceDE w:val="0"/>
              <w:autoSpaceDN w:val="0"/>
              <w:ind w:left="6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1BFE">
              <w:rPr>
                <w:rFonts w:ascii="Times New Roman" w:hAnsi="Times New Roman"/>
                <w:sz w:val="24"/>
                <w:szCs w:val="24"/>
                <w:lang w:eastAsia="ru-RU"/>
              </w:rPr>
              <w:t>отчеств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</w:tcBorders>
            <w:vAlign w:val="bottom"/>
          </w:tcPr>
          <w:p w:rsidR="00F13E35" w:rsidRPr="000B1BFE" w:rsidRDefault="00F13E35" w:rsidP="0058461F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_____________________________________________________________________;</w:t>
            </w:r>
          </w:p>
        </w:tc>
      </w:tr>
      <w:tr w:rsidR="00F13E35" w:rsidRPr="0016663C" w:rsidTr="0058461F">
        <w:trPr>
          <w:cantSplit/>
          <w:trHeight w:val="56"/>
        </w:trPr>
        <w:tc>
          <w:tcPr>
            <w:tcW w:w="1696" w:type="dxa"/>
            <w:gridSpan w:val="2"/>
            <w:vAlign w:val="bottom"/>
          </w:tcPr>
          <w:p w:rsidR="00F13E35" w:rsidRPr="0080196F" w:rsidRDefault="00F13E35" w:rsidP="000B1BFE">
            <w:pPr>
              <w:tabs>
                <w:tab w:val="left" w:pos="1701"/>
              </w:tabs>
              <w:autoSpaceDE w:val="0"/>
              <w:autoSpaceDN w:val="0"/>
              <w:rPr>
                <w:rFonts w:ascii="Times New Roman" w:hAnsi="Times New Roman"/>
                <w:sz w:val="12"/>
                <w:szCs w:val="24"/>
                <w:lang w:eastAsia="ru-RU"/>
              </w:rPr>
            </w:pPr>
          </w:p>
        </w:tc>
        <w:tc>
          <w:tcPr>
            <w:tcW w:w="8369" w:type="dxa"/>
            <w:gridSpan w:val="2"/>
            <w:vAlign w:val="bottom"/>
          </w:tcPr>
          <w:p w:rsidR="00F13E35" w:rsidRPr="0080196F" w:rsidRDefault="00F13E35" w:rsidP="000B1BFE">
            <w:pPr>
              <w:tabs>
                <w:tab w:val="left" w:pos="1701"/>
              </w:tabs>
              <w:autoSpaceDE w:val="0"/>
              <w:autoSpaceDN w:val="0"/>
              <w:jc w:val="center"/>
              <w:rPr>
                <w:rFonts w:ascii="Times New Roman" w:hAnsi="Times New Roman"/>
                <w:sz w:val="12"/>
                <w:szCs w:val="24"/>
                <w:lang w:eastAsia="ru-RU"/>
              </w:rPr>
            </w:pPr>
          </w:p>
        </w:tc>
      </w:tr>
      <w:tr w:rsidR="00F13E35" w:rsidRPr="0016663C" w:rsidTr="0058461F">
        <w:trPr>
          <w:cantSplit/>
        </w:trPr>
        <w:tc>
          <w:tcPr>
            <w:tcW w:w="4099" w:type="dxa"/>
            <w:gridSpan w:val="3"/>
            <w:vAlign w:val="bottom"/>
          </w:tcPr>
          <w:p w:rsidR="00F13E35" w:rsidRPr="000B1BFE" w:rsidRDefault="00F13E35" w:rsidP="0080196F">
            <w:pPr>
              <w:tabs>
                <w:tab w:val="left" w:pos="1701"/>
              </w:tabs>
              <w:autoSpaceDE w:val="0"/>
              <w:autoSpaceDN w:val="0"/>
              <w:ind w:left="680" w:righ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указать место рождения ребенка</w:t>
            </w:r>
            <w:r w:rsidRPr="0016663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  <w:vAlign w:val="bottom"/>
          </w:tcPr>
          <w:p w:rsidR="00F13E35" w:rsidRPr="000B1BFE" w:rsidRDefault="00F13E35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E35" w:rsidRPr="0016663C" w:rsidTr="0058461F">
        <w:trPr>
          <w:cantSplit/>
          <w:trHeight w:val="312"/>
        </w:trPr>
        <w:tc>
          <w:tcPr>
            <w:tcW w:w="4099" w:type="dxa"/>
            <w:gridSpan w:val="3"/>
            <w:tcBorders>
              <w:bottom w:val="single" w:sz="4" w:space="0" w:color="auto"/>
            </w:tcBorders>
            <w:vAlign w:val="bottom"/>
          </w:tcPr>
          <w:p w:rsidR="00F13E35" w:rsidRPr="0030593C" w:rsidRDefault="00F13E35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E35" w:rsidRPr="0030593C" w:rsidRDefault="00F13E35" w:rsidP="0030593C">
            <w:pPr>
              <w:tabs>
                <w:tab w:val="left" w:pos="1701"/>
              </w:tabs>
              <w:autoSpaceDE w:val="0"/>
              <w:autoSpaceDN w:val="0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F13E35" w:rsidRDefault="00F13E35" w:rsidP="00427947">
      <w:pPr>
        <w:spacing w:before="50" w:after="60"/>
        <w:ind w:left="709" w:right="-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Сведения о родителях: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24"/>
        <w:gridCol w:w="562"/>
        <w:gridCol w:w="141"/>
        <w:gridCol w:w="139"/>
        <w:gridCol w:w="2804"/>
        <w:gridCol w:w="423"/>
        <w:gridCol w:w="281"/>
        <w:gridCol w:w="3084"/>
        <w:gridCol w:w="107"/>
      </w:tblGrid>
      <w:tr w:rsidR="00F13E35" w:rsidRPr="0016663C" w:rsidTr="0016663C">
        <w:trPr>
          <w:gridAfter w:val="1"/>
          <w:wAfter w:w="108" w:type="dxa"/>
          <w:trHeight w:val="402"/>
        </w:trPr>
        <w:tc>
          <w:tcPr>
            <w:tcW w:w="2552" w:type="dxa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F13E35" w:rsidRPr="0016663C" w:rsidRDefault="00F13E35" w:rsidP="00166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Мать</w:t>
            </w:r>
          </w:p>
        </w:tc>
        <w:tc>
          <w:tcPr>
            <w:tcW w:w="3828" w:type="dxa"/>
            <w:gridSpan w:val="3"/>
            <w:vAlign w:val="center"/>
          </w:tcPr>
          <w:p w:rsidR="00F13E35" w:rsidRPr="0016663C" w:rsidRDefault="00F13E35" w:rsidP="0016663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Отец</w:t>
            </w:r>
          </w:p>
        </w:tc>
      </w:tr>
      <w:tr w:rsidR="00F13E35" w:rsidRPr="0016663C" w:rsidTr="0016663C">
        <w:trPr>
          <w:gridAfter w:val="1"/>
          <w:wAfter w:w="108" w:type="dxa"/>
          <w:trHeight w:val="425"/>
        </w:trPr>
        <w:tc>
          <w:tcPr>
            <w:tcW w:w="2552" w:type="dxa"/>
          </w:tcPr>
          <w:p w:rsidR="00F13E35" w:rsidRPr="0016663C" w:rsidRDefault="00F13E35" w:rsidP="0016663C">
            <w:pPr>
              <w:tabs>
                <w:tab w:val="left" w:pos="252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Фамилия</w:t>
            </w: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3E35" w:rsidRPr="0016663C" w:rsidTr="0016663C">
        <w:trPr>
          <w:gridAfter w:val="1"/>
          <w:wAfter w:w="108" w:type="dxa"/>
          <w:trHeight w:val="425"/>
        </w:trPr>
        <w:tc>
          <w:tcPr>
            <w:tcW w:w="2552" w:type="dxa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Имя</w:t>
            </w: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3E35" w:rsidRPr="0016663C" w:rsidTr="0016663C">
        <w:trPr>
          <w:gridAfter w:val="1"/>
          <w:wAfter w:w="108" w:type="dxa"/>
          <w:trHeight w:val="425"/>
        </w:trPr>
        <w:tc>
          <w:tcPr>
            <w:tcW w:w="2552" w:type="dxa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Отчество</w:t>
            </w: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3E35" w:rsidRPr="0016663C" w:rsidTr="0016663C">
        <w:trPr>
          <w:gridAfter w:val="1"/>
          <w:wAfter w:w="108" w:type="dxa"/>
          <w:trHeight w:val="425"/>
        </w:trPr>
        <w:tc>
          <w:tcPr>
            <w:tcW w:w="2552" w:type="dxa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Дата рождения</w:t>
            </w: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16663C">
              <w:rPr>
                <w:rFonts w:ascii="Times New Roman" w:hAnsi="Times New Roman"/>
                <w:sz w:val="24"/>
              </w:rPr>
              <w:t>«____»______________ ________г.</w:t>
            </w: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ind w:left="-108" w:right="-108"/>
              <w:jc w:val="center"/>
              <w:rPr>
                <w:rFonts w:ascii="Times New Roman" w:hAnsi="Times New Roman"/>
                <w:sz w:val="24"/>
              </w:rPr>
            </w:pPr>
            <w:r w:rsidRPr="0016663C">
              <w:rPr>
                <w:rFonts w:ascii="Times New Roman" w:hAnsi="Times New Roman"/>
                <w:sz w:val="24"/>
              </w:rPr>
              <w:t>«____»________________ _______г.</w:t>
            </w:r>
          </w:p>
        </w:tc>
      </w:tr>
      <w:tr w:rsidR="00F13E35" w:rsidRPr="0016663C" w:rsidTr="0016663C">
        <w:trPr>
          <w:gridAfter w:val="1"/>
          <w:wAfter w:w="108" w:type="dxa"/>
          <w:trHeight w:val="982"/>
        </w:trPr>
        <w:tc>
          <w:tcPr>
            <w:tcW w:w="2552" w:type="dxa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Место рождения</w:t>
            </w:r>
          </w:p>
          <w:p w:rsidR="00F13E35" w:rsidRPr="0016663C" w:rsidRDefault="00F13E35" w:rsidP="0016663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F13E35" w:rsidRPr="0016663C" w:rsidRDefault="00F13E35" w:rsidP="0016663C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3E35" w:rsidRPr="0016663C" w:rsidTr="0016663C">
        <w:trPr>
          <w:gridAfter w:val="1"/>
          <w:wAfter w:w="108" w:type="dxa"/>
          <w:trHeight w:val="425"/>
        </w:trPr>
        <w:tc>
          <w:tcPr>
            <w:tcW w:w="2552" w:type="dxa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Гражданство</w:t>
            </w: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3E35" w:rsidRPr="0016663C" w:rsidTr="0016663C">
        <w:trPr>
          <w:gridAfter w:val="1"/>
          <w:wAfter w:w="108" w:type="dxa"/>
          <w:trHeight w:val="425"/>
        </w:trPr>
        <w:tc>
          <w:tcPr>
            <w:tcW w:w="2552" w:type="dxa"/>
            <w:tcBorders>
              <w:bottom w:val="single" w:sz="4" w:space="0" w:color="auto"/>
            </w:tcBorders>
          </w:tcPr>
          <w:p w:rsidR="00F13E35" w:rsidRPr="0016663C" w:rsidRDefault="00F13E35" w:rsidP="0016663C">
            <w:pPr>
              <w:pStyle w:val="ListParagraph"/>
              <w:ind w:left="0"/>
              <w:jc w:val="both"/>
              <w:rPr>
                <w:rFonts w:ascii="Times New Roman" w:hAnsi="Times New Roman"/>
                <w:sz w:val="18"/>
              </w:rPr>
            </w:pPr>
            <w:r w:rsidRPr="0016663C">
              <w:rPr>
                <w:rFonts w:ascii="Times New Roman" w:hAnsi="Times New Roman"/>
                <w:b/>
                <w:sz w:val="24"/>
              </w:rPr>
              <w:t>Национальность</w:t>
            </w: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13E35" w:rsidRPr="0016663C" w:rsidTr="0016663C">
        <w:trPr>
          <w:gridAfter w:val="1"/>
          <w:wAfter w:w="108" w:type="dxa"/>
          <w:trHeight w:val="1395"/>
        </w:trPr>
        <w:tc>
          <w:tcPr>
            <w:tcW w:w="2552" w:type="dxa"/>
          </w:tcPr>
          <w:p w:rsidR="00F13E35" w:rsidRPr="0016663C" w:rsidRDefault="00F13E35" w:rsidP="0016663C">
            <w:pPr>
              <w:pStyle w:val="ListParagraph"/>
              <w:spacing w:line="204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>Внесение сведений</w:t>
            </w:r>
            <w:r w:rsidRPr="0016663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о национальности     </w:t>
            </w:r>
          </w:p>
          <w:p w:rsidR="00F13E35" w:rsidRPr="0016663C" w:rsidRDefault="00F13E35" w:rsidP="0016663C">
            <w:pPr>
              <w:pStyle w:val="ListParagraph"/>
              <w:spacing w:line="204" w:lineRule="auto"/>
              <w:ind w:left="3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>родителей в</w:t>
            </w:r>
            <w:r w:rsidRPr="0016663C">
              <w:rPr>
                <w:rFonts w:ascii="Times New Roman" w:hAnsi="Times New Roman"/>
                <w:b/>
                <w:sz w:val="24"/>
                <w:szCs w:val="24"/>
              </w:rPr>
              <w:br/>
              <w:t>свидетельство о</w:t>
            </w:r>
          </w:p>
          <w:p w:rsidR="00F13E35" w:rsidRPr="0016663C" w:rsidRDefault="00F13E35" w:rsidP="0016663C">
            <w:pPr>
              <w:pStyle w:val="ListParagraph"/>
              <w:spacing w:line="204" w:lineRule="auto"/>
              <w:ind w:left="34" w:right="-108"/>
              <w:rPr>
                <w:b/>
                <w:sz w:val="24"/>
                <w:szCs w:val="24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>рождении ребенка</w:t>
            </w:r>
            <w:r w:rsidRPr="0016663C">
              <w:rPr>
                <w:b/>
                <w:sz w:val="24"/>
                <w:szCs w:val="24"/>
              </w:rPr>
              <w:t xml:space="preserve"> </w:t>
            </w:r>
          </w:p>
          <w:p w:rsidR="00F13E35" w:rsidRPr="0016663C" w:rsidRDefault="00F13E35" w:rsidP="0016663C">
            <w:pPr>
              <w:pStyle w:val="ListParagraph"/>
              <w:spacing w:line="204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(отметить знаком V)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F13E35" w:rsidRPr="0016663C" w:rsidRDefault="00F13E35" w:rsidP="0016663C">
            <w:pPr>
              <w:spacing w:line="216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E35" w:rsidRPr="0016663C" w:rsidRDefault="00F13E35" w:rsidP="0016663C">
            <w:pPr>
              <w:spacing w:line="216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Rectangle 10" o:spid="_x0000_s1030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W2ZJ7kQIAADQ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</w:p>
          <w:p w:rsidR="00F13E35" w:rsidRPr="0016663C" w:rsidRDefault="00F13E35" w:rsidP="0016663C">
            <w:pPr>
              <w:spacing w:line="204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E35" w:rsidRPr="0016663C" w:rsidRDefault="00F13E35" w:rsidP="0016663C">
            <w:pPr>
              <w:spacing w:line="204" w:lineRule="auto"/>
              <w:ind w:left="34"/>
              <w:rPr>
                <w:rFonts w:ascii="Times New Roman" w:hAnsi="Times New Roman"/>
                <w:b/>
                <w:sz w:val="8"/>
                <w:szCs w:val="8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Rectangle 9" o:spid="_x0000_s1031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CfcJ8kkQIAADM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</w:p>
        </w:tc>
        <w:tc>
          <w:tcPr>
            <w:tcW w:w="2976" w:type="dxa"/>
            <w:gridSpan w:val="2"/>
            <w:tcBorders>
              <w:left w:val="nil"/>
            </w:tcBorders>
          </w:tcPr>
          <w:p w:rsidR="00F13E35" w:rsidRPr="0016663C" w:rsidRDefault="00F13E35" w:rsidP="0016663C">
            <w:pPr>
              <w:spacing w:before="120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>внести в свидетельство</w:t>
            </w:r>
          </w:p>
          <w:p w:rsidR="00F13E35" w:rsidRPr="0016663C" w:rsidRDefault="00F13E35" w:rsidP="0016663C">
            <w:pPr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E35" w:rsidRPr="0016663C" w:rsidRDefault="00F13E35" w:rsidP="0016663C">
            <w:pPr>
              <w:ind w:left="-108"/>
              <w:rPr>
                <w:rFonts w:ascii="Times New Roman" w:hAnsi="Times New Roman"/>
                <w:spacing w:val="-4"/>
                <w:sz w:val="24"/>
              </w:rPr>
            </w:pPr>
            <w:r w:rsidRPr="0016663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не вносить в свидетельство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F13E35" w:rsidRPr="0016663C" w:rsidRDefault="00F13E35" w:rsidP="0016663C">
            <w:pPr>
              <w:spacing w:line="216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13E35" w:rsidRPr="0016663C" w:rsidRDefault="00F13E35" w:rsidP="0016663C">
            <w:pPr>
              <w:spacing w:line="216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Rectangle 8" o:spid="_x0000_s1032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jhkg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HXrY4ZICAAAzBQAADgAAAAAAAAAAAAAAAAAuAgAAZHJzL2Uyb0RvYy54bWxQSwECLQAUAAYA&#10;CAAAACEAqYdqhtUAAAADAQAADwAAAAAAAAAAAAAAAADsBAAAZHJzL2Rvd25yZXYueG1sUEsFBgAA&#10;AAAEAAQA8wAAAO4FAAAAAA==&#10;" filled="f" strokeweight=".5pt">
                  <w10:anchorlock/>
                </v:rect>
              </w:pict>
            </w:r>
          </w:p>
          <w:p w:rsidR="00F13E35" w:rsidRPr="0016663C" w:rsidRDefault="00F13E35" w:rsidP="0016663C">
            <w:pPr>
              <w:spacing w:line="204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E35" w:rsidRPr="0016663C" w:rsidRDefault="00F13E35" w:rsidP="0016663C">
            <w:pPr>
              <w:spacing w:line="204" w:lineRule="auto"/>
              <w:ind w:left="34"/>
              <w:rPr>
                <w:rFonts w:ascii="Times New Roman" w:hAnsi="Times New Roman"/>
                <w:b/>
                <w:sz w:val="8"/>
                <w:szCs w:val="8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rect id="Rectangle 7" o:spid="_x0000_s1033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weight=".5pt">
                  <w10:anchorlock/>
                </v:rect>
              </w:pict>
            </w:r>
          </w:p>
        </w:tc>
        <w:tc>
          <w:tcPr>
            <w:tcW w:w="3119" w:type="dxa"/>
            <w:tcBorders>
              <w:left w:val="nil"/>
            </w:tcBorders>
          </w:tcPr>
          <w:p w:rsidR="00F13E35" w:rsidRPr="0016663C" w:rsidRDefault="00F13E35" w:rsidP="0016663C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>внести в свидетельство</w:t>
            </w:r>
          </w:p>
          <w:p w:rsidR="00F13E35" w:rsidRPr="0016663C" w:rsidRDefault="00F13E35" w:rsidP="00936CD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E35" w:rsidRPr="0016663C" w:rsidRDefault="00F13E35" w:rsidP="00936CD6">
            <w:pPr>
              <w:rPr>
                <w:rFonts w:ascii="Times New Roman" w:hAnsi="Times New Roman"/>
                <w:sz w:val="24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>не вносить в свидетельство</w:t>
            </w:r>
          </w:p>
        </w:tc>
      </w:tr>
      <w:tr w:rsidR="00F13E35" w:rsidRPr="0016663C" w:rsidTr="0016663C">
        <w:trPr>
          <w:gridAfter w:val="1"/>
          <w:wAfter w:w="108" w:type="dxa"/>
          <w:trHeight w:val="958"/>
        </w:trPr>
        <w:tc>
          <w:tcPr>
            <w:tcW w:w="2552" w:type="dxa"/>
          </w:tcPr>
          <w:p w:rsidR="00F13E35" w:rsidRPr="0016663C" w:rsidRDefault="00F13E35" w:rsidP="0016663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>Место жительства</w:t>
            </w:r>
          </w:p>
          <w:p w:rsidR="00F13E35" w:rsidRPr="0016663C" w:rsidRDefault="00F13E35" w:rsidP="0016663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13E35" w:rsidRPr="0016663C" w:rsidRDefault="00F13E35" w:rsidP="0016663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F13E35" w:rsidRPr="0016663C" w:rsidRDefault="00F13E35" w:rsidP="0016663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3E35" w:rsidRPr="0016663C" w:rsidTr="0016663C">
        <w:trPr>
          <w:gridAfter w:val="1"/>
          <w:wAfter w:w="108" w:type="dxa"/>
          <w:trHeight w:val="2134"/>
        </w:trPr>
        <w:tc>
          <w:tcPr>
            <w:tcW w:w="2552" w:type="dxa"/>
          </w:tcPr>
          <w:p w:rsidR="00F13E35" w:rsidRPr="0016663C" w:rsidRDefault="00F13E35" w:rsidP="0016663C">
            <w:pPr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>Документ,</w:t>
            </w:r>
            <w:r w:rsidRPr="0016663C">
              <w:rPr>
                <w:rFonts w:ascii="Times New Roman" w:hAnsi="Times New Roman"/>
                <w:b/>
                <w:sz w:val="24"/>
                <w:szCs w:val="24"/>
              </w:rPr>
              <w:br/>
              <w:t>удостоверяющий</w:t>
            </w:r>
            <w:r w:rsidRPr="0016663C">
              <w:rPr>
                <w:rFonts w:ascii="Times New Roman" w:hAnsi="Times New Roman"/>
                <w:b/>
                <w:sz w:val="24"/>
                <w:szCs w:val="24"/>
              </w:rPr>
              <w:br/>
              <w:t>личность</w:t>
            </w:r>
          </w:p>
          <w:p w:rsidR="00F13E35" w:rsidRPr="0016663C" w:rsidRDefault="00F13E35" w:rsidP="00566FC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F13E35" w:rsidRPr="0016663C" w:rsidRDefault="00F13E35" w:rsidP="0016663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F13E35" w:rsidRPr="0016663C" w:rsidRDefault="00F13E35" w:rsidP="0016663C">
            <w:pPr>
              <w:ind w:left="-57" w:right="-57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(наименование)</w:t>
            </w:r>
          </w:p>
          <w:p w:rsidR="00F13E35" w:rsidRPr="0016663C" w:rsidRDefault="00F13E35" w:rsidP="0016663C">
            <w:pPr>
              <w:ind w:left="-57" w:right="-57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серия</w:t>
            </w:r>
            <w:r w:rsidRPr="0016663C">
              <w:rPr>
                <w:rFonts w:ascii="Times New Roman" w:hAnsi="Times New Roman"/>
                <w:sz w:val="18"/>
                <w:szCs w:val="24"/>
              </w:rPr>
              <w:t xml:space="preserve"> __________  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>№</w:t>
            </w:r>
            <w:r w:rsidRPr="0016663C">
              <w:rPr>
                <w:rFonts w:ascii="Times New Roman" w:hAnsi="Times New Roman"/>
                <w:sz w:val="18"/>
                <w:szCs w:val="24"/>
              </w:rPr>
              <w:t xml:space="preserve"> __________________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13E35" w:rsidRPr="0016663C" w:rsidRDefault="00F13E35" w:rsidP="0016663C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</w:r>
            <w:r w:rsidRPr="0016663C">
              <w:rPr>
                <w:rFonts w:ascii="Times New Roman" w:hAnsi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F13E35" w:rsidRPr="0016663C" w:rsidRDefault="00F13E35" w:rsidP="0016663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F13E35" w:rsidRPr="0016663C" w:rsidRDefault="00F13E35" w:rsidP="0016663C">
            <w:pPr>
              <w:tabs>
                <w:tab w:val="left" w:pos="3577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_____________________________,</w:t>
            </w:r>
          </w:p>
          <w:p w:rsidR="00F13E35" w:rsidRPr="0016663C" w:rsidRDefault="00F13E35" w:rsidP="0016663C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  <w:p w:rsidR="00F13E35" w:rsidRPr="0016663C" w:rsidRDefault="00F13E35" w:rsidP="0016663C">
            <w:pPr>
              <w:spacing w:after="40" w:line="204" w:lineRule="auto"/>
              <w:ind w:left="-57" w:right="-57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(дата выдачи)</w:t>
            </w:r>
          </w:p>
        </w:tc>
        <w:tc>
          <w:tcPr>
            <w:tcW w:w="3828" w:type="dxa"/>
            <w:gridSpan w:val="3"/>
          </w:tcPr>
          <w:p w:rsidR="00F13E35" w:rsidRPr="0016663C" w:rsidRDefault="00F13E35" w:rsidP="0016663C">
            <w:pPr>
              <w:tabs>
                <w:tab w:val="left" w:pos="3719"/>
              </w:tabs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F13E35" w:rsidRPr="0016663C" w:rsidRDefault="00F13E35" w:rsidP="0016663C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(наименование)</w:t>
            </w:r>
          </w:p>
          <w:p w:rsidR="00F13E35" w:rsidRPr="0016663C" w:rsidRDefault="00F13E35" w:rsidP="0016663C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серия _________  № ____________,</w:t>
            </w:r>
          </w:p>
          <w:p w:rsidR="00F13E35" w:rsidRPr="0016663C" w:rsidRDefault="00F13E35" w:rsidP="0016663C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F13E35" w:rsidRPr="0016663C" w:rsidRDefault="00F13E35" w:rsidP="0016663C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63C">
              <w:rPr>
                <w:rFonts w:ascii="Times New Roman" w:hAnsi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F13E35" w:rsidRPr="0016663C" w:rsidRDefault="00F13E35" w:rsidP="0016663C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F13E35" w:rsidRPr="0016663C" w:rsidRDefault="00F13E35" w:rsidP="0016663C">
            <w:pPr>
              <w:tabs>
                <w:tab w:val="left" w:pos="3719"/>
                <w:tab w:val="left" w:pos="4003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16663C">
              <w:rPr>
                <w:rFonts w:ascii="Times New Roman" w:hAnsi="Times New Roman"/>
                <w:spacing w:val="-6"/>
                <w:sz w:val="24"/>
                <w:szCs w:val="24"/>
              </w:rPr>
              <w:t>___________,</w:t>
            </w:r>
          </w:p>
          <w:p w:rsidR="00F13E35" w:rsidRPr="0016663C" w:rsidRDefault="00F13E35" w:rsidP="0016663C">
            <w:pPr>
              <w:tabs>
                <w:tab w:val="left" w:pos="3719"/>
              </w:tabs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16663C">
              <w:rPr>
                <w:rFonts w:ascii="Times New Roman" w:hAnsi="Times New Roman"/>
                <w:spacing w:val="-4"/>
                <w:sz w:val="24"/>
                <w:szCs w:val="24"/>
              </w:rPr>
              <w:t>_________________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:rsidR="00F13E35" w:rsidRPr="0016663C" w:rsidRDefault="00F13E35" w:rsidP="0016663C">
            <w:pPr>
              <w:tabs>
                <w:tab w:val="left" w:pos="3719"/>
              </w:tabs>
              <w:spacing w:line="204" w:lineRule="auto"/>
              <w:ind w:left="-57" w:right="-57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(дата выдачи)</w:t>
            </w:r>
          </w:p>
        </w:tc>
      </w:tr>
      <w:tr w:rsidR="00F13E35" w:rsidRPr="0016663C" w:rsidTr="0016663C">
        <w:trPr>
          <w:gridAfter w:val="1"/>
          <w:wAfter w:w="108" w:type="dxa"/>
          <w:trHeight w:val="7924"/>
        </w:trPr>
        <w:tc>
          <w:tcPr>
            <w:tcW w:w="10065" w:type="dxa"/>
            <w:gridSpan w:val="8"/>
            <w:tcBorders>
              <w:left w:val="nil"/>
              <w:bottom w:val="nil"/>
              <w:right w:val="nil"/>
            </w:tcBorders>
          </w:tcPr>
          <w:p w:rsidR="00F13E35" w:rsidRPr="0016663C" w:rsidRDefault="00F13E35" w:rsidP="0016663C">
            <w:pPr>
              <w:tabs>
                <w:tab w:val="left" w:pos="1701"/>
              </w:tabs>
              <w:autoSpaceDE w:val="0"/>
              <w:autoSpaceDN w:val="0"/>
              <w:spacing w:line="276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</w:t>
            </w: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 xml:space="preserve"> для внесения сведений об отце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13E35" w:rsidRPr="0016663C" w:rsidRDefault="00F13E35" w:rsidP="0016663C">
            <w:pPr>
              <w:ind w:left="-108" w:right="-24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свидетельство о заключении брака _____________________________________</w:t>
            </w:r>
            <w:r w:rsidRPr="0016663C">
              <w:rPr>
                <w:rFonts w:ascii="Times New Roman" w:hAnsi="Times New Roman"/>
                <w:spacing w:val="-2"/>
                <w:sz w:val="24"/>
                <w:szCs w:val="24"/>
              </w:rPr>
              <w:t>_________________</w:t>
            </w:r>
          </w:p>
          <w:p w:rsidR="00F13E35" w:rsidRPr="0016663C" w:rsidRDefault="00F13E35" w:rsidP="0016663C">
            <w:pPr>
              <w:spacing w:line="204" w:lineRule="auto"/>
              <w:ind w:left="3578" w:right="-24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63C">
              <w:rPr>
                <w:rFonts w:ascii="Times New Roman" w:hAnsi="Times New Roman"/>
                <w:spacing w:val="-6"/>
                <w:sz w:val="18"/>
                <w:szCs w:val="24"/>
              </w:rPr>
              <w:t>(наименование органа, которым была произведена государственная регистрация)</w:t>
            </w:r>
          </w:p>
          <w:p w:rsidR="00F13E35" w:rsidRPr="0016663C" w:rsidRDefault="00F13E35" w:rsidP="0016663C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  <w:r w:rsidRPr="0016663C">
              <w:rPr>
                <w:rFonts w:ascii="Times New Roman" w:hAnsi="Times New Roman"/>
                <w:spacing w:val="-6"/>
                <w:sz w:val="24"/>
                <w:szCs w:val="24"/>
              </w:rPr>
              <w:t>_____________</w:t>
            </w:r>
          </w:p>
          <w:p w:rsidR="00F13E35" w:rsidRPr="0016663C" w:rsidRDefault="00F13E35" w:rsidP="0016663C">
            <w:pPr>
              <w:spacing w:before="40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 xml:space="preserve">запись акта №  ______________________________________ от «______» _____________ ______ г.  </w:t>
            </w:r>
          </w:p>
          <w:p w:rsidR="00F13E35" w:rsidRPr="0016663C" w:rsidRDefault="00F13E35" w:rsidP="0016663C">
            <w:pPr>
              <w:spacing w:line="264" w:lineRule="auto"/>
              <w:ind w:left="-108" w:right="-249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13E35" w:rsidRPr="0016663C" w:rsidRDefault="00F13E35" w:rsidP="0016663C">
            <w:pPr>
              <w:spacing w:line="204" w:lineRule="auto"/>
              <w:ind w:left="-108" w:right="-141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13E35" w:rsidRPr="0016663C" w:rsidRDefault="00F13E35" w:rsidP="0016663C">
            <w:pPr>
              <w:spacing w:line="264" w:lineRule="auto"/>
              <w:ind w:left="-108"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16663C">
              <w:rPr>
                <w:rFonts w:ascii="Times New Roman" w:hAnsi="Times New Roman"/>
                <w:b/>
                <w:sz w:val="24"/>
                <w:szCs w:val="24"/>
              </w:rPr>
              <w:t xml:space="preserve">Основание для государственной регистрации рождения 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 xml:space="preserve">(отметить знаком V и указать      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  <w:t>реквизиты документа):</w:t>
            </w:r>
          </w:p>
          <w:p w:rsidR="00F13E35" w:rsidRPr="0016663C" w:rsidRDefault="00F13E35" w:rsidP="0016663C">
            <w:pPr>
              <w:spacing w:before="40" w:line="204" w:lineRule="auto"/>
              <w:ind w:left="-108" w:right="-24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2" o:spid="_x0000_s1034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wI6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WnGElSwhU1nzfvN5+aH8395kPzpblvvm8+Nj+br8031H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/z8C&#10;OsQCAABWBQAADgAAAAAAAAAAAAAAAAAuAgAAZHJzL2Uyb0RvYy54bWxQSwECLQAUAAYACAAAACEA&#10;Sr3MftYAAAADAQAADwAAAAAAAAAAAAAAAAAeBQAAZHJzL2Rvd25yZXYueG1sUEsFBgAAAAAEAAQA&#10;8wAAACEGAAAAAA==&#10;" filled="f" strokeweight=".5pt">
                  <w10:anchorlock/>
                </v:rect>
              </w:pict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>медицинское свидетельство о рождении _________________________________</w:t>
            </w:r>
            <w:r w:rsidRPr="0016663C">
              <w:rPr>
                <w:rFonts w:ascii="Times New Roman" w:hAnsi="Times New Roman"/>
                <w:spacing w:val="-2"/>
                <w:sz w:val="24"/>
                <w:szCs w:val="24"/>
              </w:rPr>
              <w:t>______________</w:t>
            </w:r>
          </w:p>
          <w:p w:rsidR="00F13E35" w:rsidRPr="0016663C" w:rsidRDefault="00F13E35" w:rsidP="0016663C">
            <w:pPr>
              <w:spacing w:line="204" w:lineRule="auto"/>
              <w:ind w:left="4428" w:righ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F13E35" w:rsidRPr="0016663C" w:rsidRDefault="00F13E35" w:rsidP="0016663C">
            <w:pPr>
              <w:ind w:left="-108" w:right="-108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 w:rsidRPr="0016663C">
              <w:rPr>
                <w:rFonts w:ascii="Times New Roman" w:hAnsi="Times New Roman"/>
                <w:spacing w:val="-2"/>
                <w:sz w:val="24"/>
                <w:szCs w:val="24"/>
              </w:rPr>
              <w:t>___________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13E35" w:rsidRPr="0016663C" w:rsidRDefault="00F13E35" w:rsidP="0016663C">
            <w:pPr>
              <w:spacing w:after="40" w:line="264" w:lineRule="auto"/>
              <w:ind w:left="-108" w:right="-108"/>
              <w:jc w:val="both"/>
              <w:rPr>
                <w:rFonts w:ascii="Times New Roman" w:hAnsi="Times New Roman"/>
                <w:sz w:val="5"/>
                <w:szCs w:val="5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серия ___________ № ______________________________ от «______» ______________ ______ г.,</w:t>
            </w:r>
          </w:p>
          <w:p w:rsidR="00F13E35" w:rsidRPr="0016663C" w:rsidRDefault="00F13E35" w:rsidP="0016663C">
            <w:pPr>
              <w:spacing w:before="60" w:line="192" w:lineRule="auto"/>
              <w:ind w:left="-108" w:right="-108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35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hhTT&#10;18QCAABWBQAADgAAAAAAAAAAAAAAAAAuAgAAZHJzL2Uyb0RvYy54bWxQSwECLQAUAAYACAAAACEA&#10;Sr3MftYAAAADAQAADwAAAAAAAAAAAAAAAAAeBQAAZHJzL2Rvd25yZXYueG1sUEsFBgAAAAAEAAQA&#10;8wAAACEGAAAAAA==&#10;" filled="f" strokeweight=".5pt">
                  <w10:anchorlock/>
                </v:rect>
              </w:pict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>заявление лица, присутствовавшего во время родов, о рождении ребенка вне медицинской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  <w:t>организации и без оказания медицинской помощи от «______» _____________ _______ г.,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13E35" w:rsidRPr="0016663C" w:rsidRDefault="00F13E35" w:rsidP="0016663C">
            <w:pPr>
              <w:spacing w:line="192" w:lineRule="auto"/>
              <w:ind w:left="-108" w:right="-249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F13E35" w:rsidRPr="0016663C" w:rsidRDefault="00F13E35" w:rsidP="0016663C">
            <w:pPr>
              <w:spacing w:line="192" w:lineRule="auto"/>
              <w:ind w:left="-108"/>
              <w:jc w:val="center"/>
              <w:rPr>
                <w:rFonts w:ascii="Times New Roman" w:hAnsi="Times New Roman"/>
                <w:spacing w:val="-6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pacing w:val="-6"/>
                <w:sz w:val="18"/>
                <w:szCs w:val="24"/>
              </w:rPr>
              <w:t>(фамилия, имя, отчество (при наличии)</w:t>
            </w:r>
          </w:p>
          <w:p w:rsidR="00F13E35" w:rsidRPr="0016663C" w:rsidRDefault="00F13E35" w:rsidP="0016663C">
            <w:pPr>
              <w:spacing w:after="30"/>
              <w:ind w:left="-108" w:right="-108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___________________________________________________________________________________,</w:t>
            </w:r>
          </w:p>
          <w:p w:rsidR="00F13E35" w:rsidRPr="0016663C" w:rsidRDefault="00F13E35" w:rsidP="0016663C">
            <w:pPr>
              <w:spacing w:line="204" w:lineRule="auto"/>
              <w:ind w:left="-108" w:right="-108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noProof/>
                <w:lang w:eastAsia="ru-RU"/>
              </w:rPr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3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czuO&#10;0sQCAABWBQAADgAAAAAAAAAAAAAAAAAuAgAAZHJzL2Uyb0RvYy54bWxQSwECLQAUAAYACAAAACEA&#10;Sr3MftYAAAADAQAADwAAAAAAAAAAAAAAAAAeBQAAZHJzL2Rvd25yZXYueG1sUEsFBgAAAAAEAAQA&#10;8wAAACEGAAAAAA==&#10;" filled="f" strokeweight=".5pt">
                  <w10:anchorlock/>
                </v:rect>
              </w:pict>
            </w:r>
            <w:r w:rsidRPr="001666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решение су</w:t>
            </w:r>
            <w:r w:rsidRPr="0016663C">
              <w:rPr>
                <w:rFonts w:ascii="Times New Roman" w:hAnsi="Times New Roman"/>
                <w:noProof/>
                <w:sz w:val="24"/>
                <w:szCs w:val="24"/>
              </w:rPr>
              <w:t xml:space="preserve">да об установлении факта рождения 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>от «______» _____________ _______ г.,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13E35" w:rsidRPr="0016663C" w:rsidRDefault="00F13E35" w:rsidP="0016663C">
            <w:pPr>
              <w:spacing w:line="192" w:lineRule="auto"/>
              <w:ind w:left="-108" w:right="-14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</w:t>
            </w:r>
            <w:r w:rsidRPr="0016663C">
              <w:rPr>
                <w:rFonts w:ascii="Times New Roman" w:hAnsi="Times New Roman"/>
                <w:spacing w:val="-2"/>
                <w:sz w:val="24"/>
                <w:szCs w:val="24"/>
              </w:rPr>
              <w:t>___________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13E35" w:rsidRPr="0016663C" w:rsidRDefault="00F13E35" w:rsidP="0016663C">
            <w:pPr>
              <w:spacing w:line="192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63C">
              <w:rPr>
                <w:rFonts w:ascii="Times New Roman" w:hAnsi="Times New Roman"/>
                <w:sz w:val="18"/>
                <w:szCs w:val="18"/>
              </w:rPr>
              <w:t>(наименование суда)</w:t>
            </w:r>
          </w:p>
          <w:p w:rsidR="00F13E35" w:rsidRPr="0016663C" w:rsidRDefault="00F13E35" w:rsidP="0016663C">
            <w:pPr>
              <w:spacing w:line="60" w:lineRule="atLeast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С заявлением о рождении нашего ребенка уполномочен обратиться</w:t>
            </w:r>
            <w:r w:rsidRPr="0016663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F13E35" w:rsidRPr="0016663C" w:rsidRDefault="00F13E35" w:rsidP="0016663C">
            <w:pPr>
              <w:spacing w:line="192" w:lineRule="auto"/>
              <w:ind w:left="-108" w:right="-108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  <w:bookmarkStart w:id="0" w:name="_GoBack"/>
            <w:bookmarkEnd w:id="0"/>
            <w:r w:rsidRPr="0016663C">
              <w:rPr>
                <w:rFonts w:ascii="Times New Roman" w:hAnsi="Times New Roman"/>
                <w:sz w:val="24"/>
                <w:szCs w:val="24"/>
              </w:rPr>
              <w:t>__,</w:t>
            </w:r>
            <w:r w:rsidRPr="0016663C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</w:p>
          <w:p w:rsidR="00F13E35" w:rsidRPr="0016663C" w:rsidRDefault="00F13E35" w:rsidP="0016663C">
            <w:pPr>
              <w:spacing w:line="192" w:lineRule="auto"/>
              <w:ind w:lef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(фамилия, имя, отчество (при наличии) уполномоченного лица)</w:t>
            </w:r>
          </w:p>
          <w:p w:rsidR="00F13E35" w:rsidRPr="0016663C" w:rsidRDefault="00F13E35" w:rsidP="0016663C">
            <w:pPr>
              <w:spacing w:line="204" w:lineRule="auto"/>
              <w:ind w:left="-108" w:right="-141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</w:t>
            </w:r>
            <w:r w:rsidRPr="0016663C">
              <w:rPr>
                <w:rFonts w:ascii="Times New Roman" w:hAnsi="Times New Roman"/>
                <w:spacing w:val="-10"/>
                <w:sz w:val="24"/>
                <w:szCs w:val="24"/>
              </w:rPr>
              <w:t>________,</w:t>
            </w:r>
            <w:r w:rsidRPr="0016663C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</w:p>
          <w:p w:rsidR="00F13E35" w:rsidRPr="0016663C" w:rsidRDefault="00F13E35" w:rsidP="0016663C">
            <w:pPr>
              <w:spacing w:line="192" w:lineRule="auto"/>
              <w:ind w:left="-108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(адрес места жительства уполномоченного лица)</w:t>
            </w:r>
          </w:p>
          <w:p w:rsidR="00F13E35" w:rsidRPr="0016663C" w:rsidRDefault="00F13E35" w:rsidP="0016663C">
            <w:pPr>
              <w:spacing w:line="192" w:lineRule="auto"/>
              <w:ind w:left="-108" w:right="-108"/>
              <w:jc w:val="both"/>
              <w:rPr>
                <w:rFonts w:ascii="Times New Roman" w:hAnsi="Times New Roman"/>
                <w:sz w:val="2"/>
                <w:szCs w:val="2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  серия _______ № ____________,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13E35" w:rsidRPr="0016663C" w:rsidRDefault="00F13E35" w:rsidP="0016663C">
            <w:pPr>
              <w:spacing w:line="192" w:lineRule="auto"/>
              <w:ind w:left="-108" w:right="3402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18"/>
                <w:szCs w:val="24"/>
              </w:rPr>
              <w:t>(наименование документа, удостоверяющего личность уполномоченного лица)</w:t>
            </w:r>
          </w:p>
          <w:p w:rsidR="00F13E35" w:rsidRPr="0016663C" w:rsidRDefault="00F13E35" w:rsidP="0016663C">
            <w:pPr>
              <w:spacing w:line="204" w:lineRule="auto"/>
              <w:ind w:left="-108" w:right="-249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  <w:r w:rsidRPr="0016663C">
              <w:rPr>
                <w:rFonts w:ascii="Times New Roman" w:hAnsi="Times New Roman"/>
                <w:sz w:val="24"/>
                <w:szCs w:val="24"/>
              </w:rPr>
              <w:br/>
            </w:r>
            <w:r w:rsidRPr="0016663C">
              <w:rPr>
                <w:rFonts w:ascii="Times New Roman" w:hAnsi="Times New Roman"/>
                <w:sz w:val="18"/>
                <w:szCs w:val="24"/>
              </w:rPr>
              <w:t>(наименование органа, выдавшего документ)</w:t>
            </w:r>
          </w:p>
          <w:p w:rsidR="00F13E35" w:rsidRPr="0016663C" w:rsidRDefault="00F13E35" w:rsidP="0016663C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________________________________________________________,</w:t>
            </w:r>
            <w:r w:rsidRPr="0016663C">
              <w:rPr>
                <w:rFonts w:ascii="Times New Roman" w:hAnsi="Times New Roman"/>
                <w:sz w:val="40"/>
                <w:szCs w:val="24"/>
              </w:rPr>
              <w:t xml:space="preserve"> </w:t>
            </w:r>
            <w:r w:rsidRPr="0016663C">
              <w:rPr>
                <w:rFonts w:ascii="Times New Roman" w:hAnsi="Times New Roman"/>
                <w:sz w:val="24"/>
                <w:szCs w:val="24"/>
              </w:rPr>
              <w:t>__________________________.</w:t>
            </w:r>
          </w:p>
          <w:p w:rsidR="00F13E35" w:rsidRPr="0016663C" w:rsidRDefault="00F13E35" w:rsidP="0016663C">
            <w:pPr>
              <w:spacing w:line="204" w:lineRule="auto"/>
              <w:ind w:left="6696" w:right="-108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16663C">
              <w:rPr>
                <w:rFonts w:ascii="Times New Roman" w:hAnsi="Times New Roman"/>
                <w:sz w:val="18"/>
                <w:szCs w:val="20"/>
              </w:rPr>
              <w:t>(дата выдачи)</w:t>
            </w:r>
          </w:p>
        </w:tc>
      </w:tr>
      <w:tr w:rsidR="00F13E35" w:rsidRPr="0016663C" w:rsidTr="007F4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88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bottom"/>
          </w:tcPr>
          <w:p w:rsidR="00F13E35" w:rsidRPr="00967B20" w:rsidRDefault="00F13E35" w:rsidP="00967B20">
            <w:pPr>
              <w:autoSpaceDE w:val="0"/>
              <w:autoSpaceDN w:val="0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F13E35" w:rsidRPr="00967B20" w:rsidRDefault="00F13E35" w:rsidP="00947D1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:rsidR="00F13E35" w:rsidRPr="00967B20" w:rsidRDefault="00F13E35" w:rsidP="00947D1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F13E35" w:rsidRPr="00967B20" w:rsidRDefault="00F13E35" w:rsidP="00947D1C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bottom"/>
          </w:tcPr>
          <w:p w:rsidR="00F13E35" w:rsidRPr="00967B20" w:rsidRDefault="00F13E35" w:rsidP="00967B20">
            <w:pPr>
              <w:autoSpaceDE w:val="0"/>
              <w:autoSpaceDN w:val="0"/>
              <w:ind w:firstLine="6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E35" w:rsidRPr="0016663C" w:rsidTr="007F4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cantSplit/>
          <w:trHeight w:val="95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F13E35" w:rsidRPr="00810E1F" w:rsidRDefault="00F13E35" w:rsidP="0044490E">
            <w:pPr>
              <w:autoSpaceDE w:val="0"/>
              <w:autoSpaceDN w:val="0"/>
              <w:jc w:val="center"/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  <w:t>(подпись отца)</w:t>
            </w:r>
          </w:p>
        </w:tc>
        <w:tc>
          <w:tcPr>
            <w:tcW w:w="283" w:type="dxa"/>
            <w:gridSpan w:val="2"/>
          </w:tcPr>
          <w:p w:rsidR="00F13E35" w:rsidRPr="00810E1F" w:rsidRDefault="00F13E35" w:rsidP="00947D1C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F13E35" w:rsidRPr="00810E1F" w:rsidRDefault="00F13E35" w:rsidP="00947D1C">
            <w:pPr>
              <w:autoSpaceDE w:val="0"/>
              <w:autoSpaceDN w:val="0"/>
              <w:jc w:val="center"/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  <w:t>(подпись матери)</w:t>
            </w:r>
          </w:p>
        </w:tc>
        <w:tc>
          <w:tcPr>
            <w:tcW w:w="283" w:type="dxa"/>
          </w:tcPr>
          <w:p w:rsidR="00F13E35" w:rsidRPr="00810E1F" w:rsidRDefault="00F13E35" w:rsidP="00947D1C">
            <w:pPr>
              <w:autoSpaceDE w:val="0"/>
              <w:autoSpaceDN w:val="0"/>
              <w:jc w:val="both"/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F13E35" w:rsidRPr="00810E1F" w:rsidRDefault="00F13E35" w:rsidP="00947D1C">
            <w:pPr>
              <w:autoSpaceDE w:val="0"/>
              <w:autoSpaceDN w:val="0"/>
              <w:jc w:val="center"/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</w:pPr>
            <w:r w:rsidRPr="00810E1F"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  <w:t>уполномоченного лица</w:t>
            </w:r>
            <w:r w:rsidRPr="00810E1F">
              <w:rPr>
                <w:rFonts w:ascii="Times New Roman" w:hAnsi="Times New Roman"/>
                <w:iCs/>
                <w:sz w:val="18"/>
                <w:szCs w:val="24"/>
                <w:lang w:eastAsia="ru-RU"/>
              </w:rPr>
              <w:t>)</w:t>
            </w:r>
          </w:p>
        </w:tc>
      </w:tr>
    </w:tbl>
    <w:p w:rsidR="00F13E35" w:rsidRDefault="00F13E35" w:rsidP="005B3DFA">
      <w:pPr>
        <w:rPr>
          <w:rFonts w:ascii="Times New Roman" w:hAnsi="Times New Roman"/>
          <w:sz w:val="24"/>
          <w:szCs w:val="24"/>
        </w:rPr>
      </w:pPr>
    </w:p>
    <w:p w:rsidR="00F13E35" w:rsidRDefault="00F13E35" w:rsidP="0044490E">
      <w:pPr>
        <w:rPr>
          <w:rFonts w:ascii="Times New Roman" w:hAnsi="Times New Roman"/>
          <w:sz w:val="24"/>
        </w:rPr>
      </w:pPr>
      <w:r w:rsidRPr="00967B20">
        <w:rPr>
          <w:rFonts w:ascii="Times New Roman" w:hAnsi="Times New Roman"/>
          <w:sz w:val="24"/>
          <w:szCs w:val="24"/>
        </w:rPr>
        <w:t>«_____» ______________ 20____г.</w:t>
      </w:r>
    </w:p>
    <w:sectPr w:rsidR="00F13E35" w:rsidSect="005B74D0">
      <w:headerReference w:type="first" r:id="rId7"/>
      <w:pgSz w:w="11906" w:h="16838"/>
      <w:pgMar w:top="1134" w:right="707" w:bottom="1134" w:left="1134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E35" w:rsidRDefault="00F13E35" w:rsidP="00967B20">
      <w:r>
        <w:separator/>
      </w:r>
    </w:p>
  </w:endnote>
  <w:endnote w:type="continuationSeparator" w:id="0">
    <w:p w:rsidR="00F13E35" w:rsidRDefault="00F13E35" w:rsidP="0096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E35" w:rsidRDefault="00F13E35" w:rsidP="00967B20">
      <w:r>
        <w:separator/>
      </w:r>
    </w:p>
  </w:footnote>
  <w:footnote w:type="continuationSeparator" w:id="0">
    <w:p w:rsidR="00F13E35" w:rsidRDefault="00F13E35" w:rsidP="00967B20">
      <w:r>
        <w:continuationSeparator/>
      </w:r>
    </w:p>
  </w:footnote>
  <w:footnote w:id="1">
    <w:p w:rsidR="00F13E35" w:rsidRDefault="00F13E35" w:rsidP="0030593C">
      <w:pPr>
        <w:pStyle w:val="FootnoteText"/>
        <w:jc w:val="both"/>
      </w:pPr>
      <w:r w:rsidRPr="00182AC8">
        <w:rPr>
          <w:rStyle w:val="FootnoteReference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7338BC">
        <w:rPr>
          <w:rFonts w:ascii="Times New Roman" w:hAnsi="Times New Roman"/>
          <w:sz w:val="18"/>
          <w:szCs w:val="18"/>
        </w:rPr>
        <w:t>Заполняется</w:t>
      </w:r>
      <w:r>
        <w:rPr>
          <w:rFonts w:ascii="Times New Roman" w:hAnsi="Times New Roman"/>
          <w:sz w:val="18"/>
          <w:szCs w:val="18"/>
        </w:rPr>
        <w:t xml:space="preserve"> </w:t>
      </w:r>
      <w:r w:rsidRPr="007338BC">
        <w:rPr>
          <w:rFonts w:ascii="Times New Roman" w:hAnsi="Times New Roman"/>
          <w:sz w:val="18"/>
          <w:szCs w:val="18"/>
        </w:rPr>
        <w:t>в случае</w:t>
      </w:r>
      <w:r>
        <w:rPr>
          <w:rFonts w:ascii="Times New Roman" w:hAnsi="Times New Roman"/>
          <w:sz w:val="18"/>
          <w:szCs w:val="18"/>
        </w:rPr>
        <w:t>,</w:t>
      </w:r>
      <w:r w:rsidRPr="007338BC">
        <w:rPr>
          <w:rFonts w:ascii="Times New Roman" w:hAnsi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/>
          <w:sz w:val="18"/>
          <w:szCs w:val="18"/>
        </w:rPr>
        <w:br/>
      </w:r>
      <w:r w:rsidRPr="007338BC">
        <w:rPr>
          <w:rFonts w:ascii="Times New Roman" w:hAnsi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/>
          <w:sz w:val="18"/>
          <w:szCs w:val="18"/>
        </w:rPr>
        <w:t>ывается</w:t>
      </w:r>
      <w:r w:rsidRPr="007338BC">
        <w:rPr>
          <w:rFonts w:ascii="Times New Roman" w:hAnsi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/>
          <w:sz w:val="18"/>
          <w:szCs w:val="18"/>
        </w:rPr>
        <w:t>а</w:t>
      </w:r>
      <w:r w:rsidRPr="007338BC">
        <w:rPr>
          <w:rFonts w:ascii="Times New Roman" w:hAnsi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/>
          <w:sz w:val="18"/>
          <w:szCs w:val="18"/>
        </w:rPr>
        <w:t xml:space="preserve"> в соответствии</w:t>
      </w:r>
      <w:r>
        <w:rPr>
          <w:rFonts w:ascii="Times New Roman" w:hAnsi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/>
          <w:sz w:val="18"/>
          <w:szCs w:val="18"/>
        </w:rPr>
        <w:t xml:space="preserve">№ </w:t>
      </w:r>
      <w:r w:rsidRPr="007338BC">
        <w:rPr>
          <w:rFonts w:ascii="Times New Roman" w:hAnsi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/>
          <w:sz w:val="18"/>
          <w:szCs w:val="18"/>
        </w:rPr>
        <w:t>.</w:t>
      </w:r>
    </w:p>
  </w:footnote>
  <w:footnote w:id="2">
    <w:p w:rsidR="00F13E35" w:rsidRDefault="00F13E35" w:rsidP="003267DC">
      <w:pPr>
        <w:pStyle w:val="FootnoteText"/>
        <w:jc w:val="both"/>
      </w:pPr>
      <w:r w:rsidRPr="00182AC8">
        <w:rPr>
          <w:rStyle w:val="FootnoteReference"/>
          <w:rFonts w:ascii="Times New Roman" w:hAnsi="Times New Roman"/>
          <w:sz w:val="18"/>
        </w:rPr>
        <w:footnoteRef/>
      </w:r>
      <w:r>
        <w:rPr>
          <w:rFonts w:ascii="Times New Roman" w:hAnsi="Times New Roman"/>
          <w:sz w:val="18"/>
        </w:rPr>
        <w:t xml:space="preserve"> </w:t>
      </w:r>
      <w:r w:rsidRPr="00D75E89">
        <w:rPr>
          <w:rFonts w:ascii="Times New Roman" w:hAnsi="Times New Roman"/>
          <w:sz w:val="18"/>
        </w:rPr>
        <w:t>Заполняется в случаях, когда регистрация рождения осуществляется уполномоченным лицом в соответствии с пунктом 2</w:t>
      </w:r>
      <w:r>
        <w:rPr>
          <w:rFonts w:ascii="Times New Roman" w:hAnsi="Times New Roman"/>
          <w:sz w:val="18"/>
        </w:rPr>
        <w:br/>
      </w:r>
      <w:r w:rsidRPr="00D75E89">
        <w:rPr>
          <w:rFonts w:ascii="Times New Roman" w:hAnsi="Times New Roman"/>
          <w:sz w:val="18"/>
        </w:rPr>
        <w:t>статьи 16 Федерального закона от 15.11.1997 №</w:t>
      </w:r>
      <w:r>
        <w:rPr>
          <w:rFonts w:ascii="Times New Roman" w:hAnsi="Times New Roman"/>
          <w:sz w:val="18"/>
        </w:rPr>
        <w:t xml:space="preserve"> </w:t>
      </w:r>
      <w:r w:rsidRPr="00D75E89">
        <w:rPr>
          <w:rFonts w:ascii="Times New Roman" w:hAnsi="Times New Roman"/>
          <w:sz w:val="18"/>
        </w:rPr>
        <w:t>143-ФЗ «О</w:t>
      </w:r>
      <w:r>
        <w:rPr>
          <w:rFonts w:ascii="Times New Roman" w:hAnsi="Times New Roman"/>
          <w:sz w:val="18"/>
        </w:rPr>
        <w:t>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5" w:rsidRDefault="00F13E35" w:rsidP="00E514A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E4595E"/>
    <w:multiLevelType w:val="hybridMultilevel"/>
    <w:tmpl w:val="8E3871C2"/>
    <w:lvl w:ilvl="0" w:tplc="613CB02E">
      <w:start w:val="1"/>
      <w:numFmt w:val="decimal"/>
      <w:suff w:val="space"/>
      <w:lvlText w:val="%1."/>
      <w:lvlJc w:val="left"/>
      <w:rPr>
        <w:rFonts w:cs="Times New Roman"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C51"/>
    <w:rsid w:val="00022472"/>
    <w:rsid w:val="000246EA"/>
    <w:rsid w:val="000358B3"/>
    <w:rsid w:val="00046EC8"/>
    <w:rsid w:val="000533F8"/>
    <w:rsid w:val="0006100E"/>
    <w:rsid w:val="00070AA3"/>
    <w:rsid w:val="000A39B5"/>
    <w:rsid w:val="000A7B5B"/>
    <w:rsid w:val="000B0873"/>
    <w:rsid w:val="000B1BFE"/>
    <w:rsid w:val="000C61FA"/>
    <w:rsid w:val="000D7452"/>
    <w:rsid w:val="000F0CAF"/>
    <w:rsid w:val="000F7DF7"/>
    <w:rsid w:val="001014C5"/>
    <w:rsid w:val="001045A8"/>
    <w:rsid w:val="001278EF"/>
    <w:rsid w:val="00136779"/>
    <w:rsid w:val="001400CF"/>
    <w:rsid w:val="00142A69"/>
    <w:rsid w:val="0015300C"/>
    <w:rsid w:val="00161FC4"/>
    <w:rsid w:val="001648F3"/>
    <w:rsid w:val="0016663C"/>
    <w:rsid w:val="00177CDD"/>
    <w:rsid w:val="00182AC8"/>
    <w:rsid w:val="00184F15"/>
    <w:rsid w:val="0018546C"/>
    <w:rsid w:val="001858EC"/>
    <w:rsid w:val="001D045E"/>
    <w:rsid w:val="001E4CCF"/>
    <w:rsid w:val="001F0D71"/>
    <w:rsid w:val="001F2402"/>
    <w:rsid w:val="001F27F2"/>
    <w:rsid w:val="00220A80"/>
    <w:rsid w:val="00245040"/>
    <w:rsid w:val="00247D5B"/>
    <w:rsid w:val="00250328"/>
    <w:rsid w:val="00253B70"/>
    <w:rsid w:val="00263A15"/>
    <w:rsid w:val="00284323"/>
    <w:rsid w:val="00284DF5"/>
    <w:rsid w:val="002923AF"/>
    <w:rsid w:val="0029636B"/>
    <w:rsid w:val="002A5F69"/>
    <w:rsid w:val="002A645B"/>
    <w:rsid w:val="002B48E5"/>
    <w:rsid w:val="002E5D16"/>
    <w:rsid w:val="002F5BFA"/>
    <w:rsid w:val="002F7C82"/>
    <w:rsid w:val="0030593C"/>
    <w:rsid w:val="00306ABA"/>
    <w:rsid w:val="003267DC"/>
    <w:rsid w:val="003318C0"/>
    <w:rsid w:val="00334E33"/>
    <w:rsid w:val="00346F4D"/>
    <w:rsid w:val="00350FF8"/>
    <w:rsid w:val="00357934"/>
    <w:rsid w:val="0036420F"/>
    <w:rsid w:val="00386201"/>
    <w:rsid w:val="00391DF8"/>
    <w:rsid w:val="003A5480"/>
    <w:rsid w:val="003B4583"/>
    <w:rsid w:val="003B59A4"/>
    <w:rsid w:val="003C6DD7"/>
    <w:rsid w:val="003D1961"/>
    <w:rsid w:val="003D4E65"/>
    <w:rsid w:val="003F0378"/>
    <w:rsid w:val="003F0CF0"/>
    <w:rsid w:val="003F67CC"/>
    <w:rsid w:val="00404550"/>
    <w:rsid w:val="00412223"/>
    <w:rsid w:val="00413528"/>
    <w:rsid w:val="00427947"/>
    <w:rsid w:val="0043093B"/>
    <w:rsid w:val="004337DC"/>
    <w:rsid w:val="0044490E"/>
    <w:rsid w:val="00465F8E"/>
    <w:rsid w:val="00485706"/>
    <w:rsid w:val="004917B2"/>
    <w:rsid w:val="0049203A"/>
    <w:rsid w:val="00492C51"/>
    <w:rsid w:val="00495957"/>
    <w:rsid w:val="004960AF"/>
    <w:rsid w:val="00497197"/>
    <w:rsid w:val="004A1A56"/>
    <w:rsid w:val="004A7E07"/>
    <w:rsid w:val="004D4DCE"/>
    <w:rsid w:val="004E77A0"/>
    <w:rsid w:val="004F0E82"/>
    <w:rsid w:val="005029CD"/>
    <w:rsid w:val="00506D20"/>
    <w:rsid w:val="00551B6E"/>
    <w:rsid w:val="005546DC"/>
    <w:rsid w:val="00560BCF"/>
    <w:rsid w:val="00566FC8"/>
    <w:rsid w:val="0057248C"/>
    <w:rsid w:val="005820BF"/>
    <w:rsid w:val="0058461F"/>
    <w:rsid w:val="005A016F"/>
    <w:rsid w:val="005A4142"/>
    <w:rsid w:val="005B3DFA"/>
    <w:rsid w:val="005B5060"/>
    <w:rsid w:val="005B581C"/>
    <w:rsid w:val="005B5C2D"/>
    <w:rsid w:val="005B74D0"/>
    <w:rsid w:val="005D5C35"/>
    <w:rsid w:val="005D6614"/>
    <w:rsid w:val="005E56F7"/>
    <w:rsid w:val="00605B70"/>
    <w:rsid w:val="006165C8"/>
    <w:rsid w:val="00654A5D"/>
    <w:rsid w:val="00660BB1"/>
    <w:rsid w:val="00665BFA"/>
    <w:rsid w:val="00680ADC"/>
    <w:rsid w:val="00690DF0"/>
    <w:rsid w:val="006B2359"/>
    <w:rsid w:val="006B32C8"/>
    <w:rsid w:val="006B4814"/>
    <w:rsid w:val="006C0AFF"/>
    <w:rsid w:val="006D2552"/>
    <w:rsid w:val="006D5A78"/>
    <w:rsid w:val="006E04BE"/>
    <w:rsid w:val="006E34DF"/>
    <w:rsid w:val="006F0FC5"/>
    <w:rsid w:val="00701C8F"/>
    <w:rsid w:val="00705B35"/>
    <w:rsid w:val="00715EAC"/>
    <w:rsid w:val="00717605"/>
    <w:rsid w:val="00717ACB"/>
    <w:rsid w:val="0072124F"/>
    <w:rsid w:val="007338BC"/>
    <w:rsid w:val="00737D96"/>
    <w:rsid w:val="007465D9"/>
    <w:rsid w:val="0074733A"/>
    <w:rsid w:val="007621D1"/>
    <w:rsid w:val="00763E57"/>
    <w:rsid w:val="0077457C"/>
    <w:rsid w:val="00780E24"/>
    <w:rsid w:val="00796EA1"/>
    <w:rsid w:val="007B07A6"/>
    <w:rsid w:val="007B1129"/>
    <w:rsid w:val="007B5AEC"/>
    <w:rsid w:val="007B5CEC"/>
    <w:rsid w:val="007E40B9"/>
    <w:rsid w:val="007F05CD"/>
    <w:rsid w:val="007F141F"/>
    <w:rsid w:val="007F2B2C"/>
    <w:rsid w:val="007F4967"/>
    <w:rsid w:val="0080196F"/>
    <w:rsid w:val="00810E1F"/>
    <w:rsid w:val="00817BD9"/>
    <w:rsid w:val="00822606"/>
    <w:rsid w:val="0082619D"/>
    <w:rsid w:val="00826AFC"/>
    <w:rsid w:val="00832757"/>
    <w:rsid w:val="008550E6"/>
    <w:rsid w:val="008864AB"/>
    <w:rsid w:val="00886BFF"/>
    <w:rsid w:val="00887728"/>
    <w:rsid w:val="008B6F83"/>
    <w:rsid w:val="008C0DE5"/>
    <w:rsid w:val="008D2415"/>
    <w:rsid w:val="008D2F7D"/>
    <w:rsid w:val="008F423D"/>
    <w:rsid w:val="00901F64"/>
    <w:rsid w:val="00924E27"/>
    <w:rsid w:val="00926E11"/>
    <w:rsid w:val="00931736"/>
    <w:rsid w:val="00933926"/>
    <w:rsid w:val="00936CD6"/>
    <w:rsid w:val="0094199A"/>
    <w:rsid w:val="00945CA3"/>
    <w:rsid w:val="00947D1C"/>
    <w:rsid w:val="00965198"/>
    <w:rsid w:val="00967B20"/>
    <w:rsid w:val="009848D6"/>
    <w:rsid w:val="00990320"/>
    <w:rsid w:val="00990BA3"/>
    <w:rsid w:val="00994232"/>
    <w:rsid w:val="009A1CC6"/>
    <w:rsid w:val="009B041C"/>
    <w:rsid w:val="009B0B5D"/>
    <w:rsid w:val="009B2490"/>
    <w:rsid w:val="009B56B3"/>
    <w:rsid w:val="009B6E48"/>
    <w:rsid w:val="009C4143"/>
    <w:rsid w:val="009D35D2"/>
    <w:rsid w:val="009D61A7"/>
    <w:rsid w:val="009F1A50"/>
    <w:rsid w:val="009F1E99"/>
    <w:rsid w:val="00A21B6D"/>
    <w:rsid w:val="00A23DBC"/>
    <w:rsid w:val="00A267BD"/>
    <w:rsid w:val="00A27B68"/>
    <w:rsid w:val="00A35DCE"/>
    <w:rsid w:val="00A410B7"/>
    <w:rsid w:val="00A4133B"/>
    <w:rsid w:val="00A41620"/>
    <w:rsid w:val="00A531A0"/>
    <w:rsid w:val="00A94B17"/>
    <w:rsid w:val="00AA658D"/>
    <w:rsid w:val="00AB2B17"/>
    <w:rsid w:val="00AC12B3"/>
    <w:rsid w:val="00AD1B84"/>
    <w:rsid w:val="00AD5240"/>
    <w:rsid w:val="00AD58B7"/>
    <w:rsid w:val="00AD7585"/>
    <w:rsid w:val="00AE1BDE"/>
    <w:rsid w:val="00AF010E"/>
    <w:rsid w:val="00AF72AB"/>
    <w:rsid w:val="00B14E5D"/>
    <w:rsid w:val="00B23094"/>
    <w:rsid w:val="00B238B1"/>
    <w:rsid w:val="00B354AD"/>
    <w:rsid w:val="00B46E92"/>
    <w:rsid w:val="00B55BC6"/>
    <w:rsid w:val="00B71942"/>
    <w:rsid w:val="00B737BD"/>
    <w:rsid w:val="00B757CF"/>
    <w:rsid w:val="00B86BCD"/>
    <w:rsid w:val="00BC1551"/>
    <w:rsid w:val="00BC4E49"/>
    <w:rsid w:val="00BD7C6B"/>
    <w:rsid w:val="00BE4DD5"/>
    <w:rsid w:val="00BF073E"/>
    <w:rsid w:val="00BF4B3E"/>
    <w:rsid w:val="00C23B35"/>
    <w:rsid w:val="00C364CD"/>
    <w:rsid w:val="00C41009"/>
    <w:rsid w:val="00C41CE7"/>
    <w:rsid w:val="00C573BB"/>
    <w:rsid w:val="00C929AE"/>
    <w:rsid w:val="00CA1225"/>
    <w:rsid w:val="00CA4BCB"/>
    <w:rsid w:val="00CB2596"/>
    <w:rsid w:val="00CF69D4"/>
    <w:rsid w:val="00D054A2"/>
    <w:rsid w:val="00D24E5B"/>
    <w:rsid w:val="00D50751"/>
    <w:rsid w:val="00D66704"/>
    <w:rsid w:val="00D73BB4"/>
    <w:rsid w:val="00D7507D"/>
    <w:rsid w:val="00D75E89"/>
    <w:rsid w:val="00D77947"/>
    <w:rsid w:val="00D85B80"/>
    <w:rsid w:val="00DA072E"/>
    <w:rsid w:val="00DA17FC"/>
    <w:rsid w:val="00DD117E"/>
    <w:rsid w:val="00DD6991"/>
    <w:rsid w:val="00DE4893"/>
    <w:rsid w:val="00E00045"/>
    <w:rsid w:val="00E0183C"/>
    <w:rsid w:val="00E12D00"/>
    <w:rsid w:val="00E31693"/>
    <w:rsid w:val="00E31815"/>
    <w:rsid w:val="00E34B16"/>
    <w:rsid w:val="00E514A9"/>
    <w:rsid w:val="00E6003D"/>
    <w:rsid w:val="00E66D55"/>
    <w:rsid w:val="00E77D39"/>
    <w:rsid w:val="00EB5C2D"/>
    <w:rsid w:val="00EC02A0"/>
    <w:rsid w:val="00EC1333"/>
    <w:rsid w:val="00EE3C6D"/>
    <w:rsid w:val="00EE5CE1"/>
    <w:rsid w:val="00F044C5"/>
    <w:rsid w:val="00F07670"/>
    <w:rsid w:val="00F13E35"/>
    <w:rsid w:val="00F17546"/>
    <w:rsid w:val="00F176A1"/>
    <w:rsid w:val="00F2043D"/>
    <w:rsid w:val="00F27CC5"/>
    <w:rsid w:val="00F30F1D"/>
    <w:rsid w:val="00F3450B"/>
    <w:rsid w:val="00F47438"/>
    <w:rsid w:val="00F665F5"/>
    <w:rsid w:val="00F755D5"/>
    <w:rsid w:val="00F84042"/>
    <w:rsid w:val="00F85DA4"/>
    <w:rsid w:val="00FB1D57"/>
    <w:rsid w:val="00FB2B56"/>
    <w:rsid w:val="00FB761E"/>
    <w:rsid w:val="00FC0D54"/>
    <w:rsid w:val="00FE0B75"/>
    <w:rsid w:val="00FE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46EC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6EC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6EC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EC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46EC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6EC8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99"/>
    <w:qFormat/>
    <w:rsid w:val="00046EC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46EC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046EC8"/>
    <w:rPr>
      <w:lang w:eastAsia="en-US"/>
    </w:rPr>
  </w:style>
  <w:style w:type="table" w:styleId="TableGrid">
    <w:name w:val="Table Grid"/>
    <w:basedOn w:val="TableNormal"/>
    <w:uiPriority w:val="99"/>
    <w:rsid w:val="00492C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92C5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967B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67B2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67B2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D35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35D2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D35D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AF72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72A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F72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72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3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7B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473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73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733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7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73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725</Words>
  <Characters>4133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subject/>
  <dc:creator>Елена</dc:creator>
  <cp:keywords/>
  <dc:description/>
  <cp:lastModifiedBy>P1</cp:lastModifiedBy>
  <cp:revision>2</cp:revision>
  <cp:lastPrinted>2018-08-22T11:59:00Z</cp:lastPrinted>
  <dcterms:created xsi:type="dcterms:W3CDTF">2020-03-12T07:03:00Z</dcterms:created>
  <dcterms:modified xsi:type="dcterms:W3CDTF">2020-03-12T07:03:00Z</dcterms:modified>
</cp:coreProperties>
</file>